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2F178F04" w:rsidR="00E94D0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Praha, </w:t>
      </w:r>
      <w:r w:rsidR="00614184">
        <w:rPr>
          <w:rFonts w:ascii="Arial" w:hAnsi="Arial" w:cs="Arial"/>
          <w:b/>
          <w:bCs/>
          <w:sz w:val="24"/>
        </w:rPr>
        <w:t>30</w:t>
      </w:r>
      <w:r>
        <w:rPr>
          <w:rFonts w:ascii="Arial" w:hAnsi="Arial" w:cs="Arial"/>
          <w:b/>
          <w:bCs/>
          <w:sz w:val="24"/>
        </w:rPr>
        <w:t xml:space="preserve">. </w:t>
      </w:r>
      <w:r w:rsidR="00614184">
        <w:rPr>
          <w:rFonts w:ascii="Arial" w:hAnsi="Arial" w:cs="Arial"/>
          <w:b/>
          <w:bCs/>
          <w:sz w:val="24"/>
        </w:rPr>
        <w:t>července</w:t>
      </w:r>
      <w:r>
        <w:rPr>
          <w:rFonts w:ascii="Arial" w:hAnsi="Arial" w:cs="Arial"/>
          <w:b/>
          <w:bCs/>
          <w:sz w:val="24"/>
        </w:rPr>
        <w:t xml:space="preserve"> 2025</w:t>
      </w:r>
    </w:p>
    <w:p w14:paraId="57368D3D" w14:textId="77777777" w:rsidR="00EB043E" w:rsidRDefault="00EB043E" w:rsidP="00787D25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66D1CDC" w14:textId="045C52B6" w:rsidR="00C80C28" w:rsidRDefault="00220422" w:rsidP="00E80A3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20422">
        <w:rPr>
          <w:rFonts w:ascii="Arial" w:hAnsi="Arial" w:cs="Arial"/>
          <w:b/>
          <w:bCs/>
          <w:sz w:val="44"/>
          <w:szCs w:val="44"/>
        </w:rPr>
        <w:t>Malá země</w:t>
      </w:r>
      <w:r w:rsidR="00CD6158">
        <w:rPr>
          <w:rFonts w:ascii="Arial" w:hAnsi="Arial" w:cs="Arial"/>
          <w:b/>
          <w:bCs/>
          <w:sz w:val="44"/>
          <w:szCs w:val="44"/>
        </w:rPr>
        <w:t xml:space="preserve"> s</w:t>
      </w:r>
      <w:r w:rsidRPr="00220422">
        <w:rPr>
          <w:rFonts w:ascii="Arial" w:hAnsi="Arial" w:cs="Arial"/>
          <w:b/>
          <w:bCs/>
          <w:sz w:val="44"/>
          <w:szCs w:val="44"/>
        </w:rPr>
        <w:t xml:space="preserve"> velk</w:t>
      </w:r>
      <w:r w:rsidR="00CD6158">
        <w:rPr>
          <w:rFonts w:ascii="Arial" w:hAnsi="Arial" w:cs="Arial"/>
          <w:b/>
          <w:bCs/>
          <w:sz w:val="44"/>
          <w:szCs w:val="44"/>
        </w:rPr>
        <w:t>ými</w:t>
      </w:r>
      <w:r w:rsidR="00CA068D">
        <w:rPr>
          <w:rFonts w:ascii="Arial" w:hAnsi="Arial" w:cs="Arial"/>
          <w:b/>
          <w:bCs/>
          <w:sz w:val="44"/>
          <w:szCs w:val="44"/>
        </w:rPr>
        <w:t xml:space="preserve"> </w:t>
      </w:r>
      <w:r w:rsidRPr="00220422">
        <w:rPr>
          <w:rFonts w:ascii="Arial" w:hAnsi="Arial" w:cs="Arial"/>
          <w:b/>
          <w:bCs/>
          <w:sz w:val="44"/>
          <w:szCs w:val="44"/>
        </w:rPr>
        <w:t>ambice</w:t>
      </w:r>
      <w:r w:rsidR="00CD6158">
        <w:rPr>
          <w:rFonts w:ascii="Arial" w:hAnsi="Arial" w:cs="Arial"/>
          <w:b/>
          <w:bCs/>
          <w:sz w:val="44"/>
          <w:szCs w:val="44"/>
        </w:rPr>
        <w:t>mi</w:t>
      </w:r>
      <w:r w:rsidRPr="00220422">
        <w:rPr>
          <w:rFonts w:ascii="Arial" w:hAnsi="Arial" w:cs="Arial"/>
          <w:b/>
          <w:bCs/>
          <w:sz w:val="44"/>
          <w:szCs w:val="44"/>
        </w:rPr>
        <w:t xml:space="preserve">: </w:t>
      </w:r>
      <w:proofErr w:type="spellStart"/>
      <w:r w:rsidRPr="00220422">
        <w:rPr>
          <w:rFonts w:ascii="Arial" w:hAnsi="Arial" w:cs="Arial"/>
          <w:b/>
          <w:bCs/>
          <w:sz w:val="44"/>
          <w:szCs w:val="44"/>
        </w:rPr>
        <w:t>Greenbuddies</w:t>
      </w:r>
      <w:proofErr w:type="spellEnd"/>
      <w:r w:rsidRPr="00220422">
        <w:rPr>
          <w:rFonts w:ascii="Arial" w:hAnsi="Arial" w:cs="Arial"/>
          <w:b/>
          <w:bCs/>
          <w:sz w:val="44"/>
          <w:szCs w:val="44"/>
        </w:rPr>
        <w:t xml:space="preserve"> buduj</w:t>
      </w:r>
      <w:r w:rsidR="00E828AA">
        <w:rPr>
          <w:rFonts w:ascii="Arial" w:hAnsi="Arial" w:cs="Arial"/>
          <w:b/>
          <w:bCs/>
          <w:sz w:val="44"/>
          <w:szCs w:val="44"/>
        </w:rPr>
        <w:t>í</w:t>
      </w:r>
      <w:r w:rsidRPr="00220422">
        <w:rPr>
          <w:rFonts w:ascii="Arial" w:hAnsi="Arial" w:cs="Arial"/>
          <w:b/>
          <w:bCs/>
          <w:sz w:val="44"/>
          <w:szCs w:val="44"/>
        </w:rPr>
        <w:t xml:space="preserve"> </w:t>
      </w:r>
      <w:r w:rsidR="00C54A0E">
        <w:rPr>
          <w:rFonts w:ascii="Arial" w:hAnsi="Arial" w:cs="Arial"/>
          <w:b/>
          <w:bCs/>
          <w:sz w:val="44"/>
          <w:szCs w:val="44"/>
        </w:rPr>
        <w:t xml:space="preserve">první pozemní </w:t>
      </w:r>
      <w:r w:rsidR="00F86092">
        <w:rPr>
          <w:rFonts w:ascii="Arial" w:hAnsi="Arial" w:cs="Arial"/>
          <w:b/>
          <w:bCs/>
          <w:sz w:val="44"/>
          <w:szCs w:val="44"/>
        </w:rPr>
        <w:t>fotovoltaiky</w:t>
      </w:r>
      <w:r w:rsidRPr="00220422">
        <w:rPr>
          <w:rFonts w:ascii="Arial" w:hAnsi="Arial" w:cs="Arial"/>
          <w:b/>
          <w:bCs/>
          <w:sz w:val="44"/>
          <w:szCs w:val="44"/>
        </w:rPr>
        <w:t xml:space="preserve"> v</w:t>
      </w:r>
      <w:r w:rsidR="001C32C7">
        <w:rPr>
          <w:rFonts w:ascii="Arial" w:hAnsi="Arial" w:cs="Arial"/>
          <w:b/>
          <w:bCs/>
          <w:sz w:val="44"/>
          <w:szCs w:val="44"/>
        </w:rPr>
        <w:t> </w:t>
      </w:r>
      <w:r w:rsidRPr="00220422">
        <w:rPr>
          <w:rFonts w:ascii="Arial" w:hAnsi="Arial" w:cs="Arial"/>
          <w:b/>
          <w:bCs/>
          <w:sz w:val="44"/>
          <w:szCs w:val="44"/>
        </w:rPr>
        <w:t>Lucembursku</w:t>
      </w:r>
    </w:p>
    <w:p w14:paraId="6D2D6670" w14:textId="7292554D" w:rsidR="000571C6" w:rsidRDefault="001819FC" w:rsidP="7DE88246">
      <w:pPr>
        <w:jc w:val="both"/>
        <w:rPr>
          <w:rFonts w:ascii="Arial" w:hAnsi="Arial" w:cs="Arial"/>
          <w:b/>
          <w:bCs/>
          <w:sz w:val="24"/>
        </w:rPr>
      </w:pPr>
      <w:r w:rsidRPr="7DE88246">
        <w:rPr>
          <w:rFonts w:ascii="Arial" w:hAnsi="Arial" w:cs="Arial"/>
          <w:b/>
          <w:bCs/>
          <w:sz w:val="24"/>
        </w:rPr>
        <w:t xml:space="preserve">Společnost </w:t>
      </w:r>
      <w:proofErr w:type="spellStart"/>
      <w:r w:rsidRPr="7DE88246">
        <w:rPr>
          <w:rFonts w:ascii="Arial" w:hAnsi="Arial" w:cs="Arial"/>
          <w:b/>
          <w:bCs/>
          <w:sz w:val="24"/>
        </w:rPr>
        <w:t>Greenbuddies</w:t>
      </w:r>
      <w:proofErr w:type="spellEnd"/>
      <w:r w:rsidRPr="7DE88246">
        <w:rPr>
          <w:rFonts w:ascii="Arial" w:hAnsi="Arial" w:cs="Arial"/>
          <w:b/>
          <w:bCs/>
          <w:sz w:val="24"/>
        </w:rPr>
        <w:t xml:space="preserve">, český poskytovatel komerčních fotovoltaických řešení, </w:t>
      </w:r>
      <w:r w:rsidR="00494DEA" w:rsidRPr="00494DEA">
        <w:rPr>
          <w:rFonts w:ascii="Arial" w:hAnsi="Arial" w:cs="Arial"/>
          <w:b/>
          <w:bCs/>
          <w:sz w:val="24"/>
        </w:rPr>
        <w:t>realizuje v Lucembursku vůbec první pozemní fotovoltaick</w:t>
      </w:r>
      <w:r w:rsidR="00035B23">
        <w:rPr>
          <w:rFonts w:ascii="Arial" w:hAnsi="Arial" w:cs="Arial"/>
          <w:b/>
          <w:bCs/>
          <w:sz w:val="24"/>
        </w:rPr>
        <w:t>é</w:t>
      </w:r>
      <w:r w:rsidR="00494DEA" w:rsidRPr="00494DEA">
        <w:rPr>
          <w:rFonts w:ascii="Arial" w:hAnsi="Arial" w:cs="Arial"/>
          <w:b/>
          <w:bCs/>
          <w:sz w:val="24"/>
        </w:rPr>
        <w:t xml:space="preserve"> elektrá</w:t>
      </w:r>
      <w:r w:rsidR="00035B23">
        <w:rPr>
          <w:rFonts w:ascii="Arial" w:hAnsi="Arial" w:cs="Arial"/>
          <w:b/>
          <w:bCs/>
          <w:sz w:val="24"/>
        </w:rPr>
        <w:t>rny</w:t>
      </w:r>
      <w:r w:rsidR="00494DEA" w:rsidRPr="00494DEA">
        <w:rPr>
          <w:rFonts w:ascii="Arial" w:hAnsi="Arial" w:cs="Arial"/>
          <w:b/>
          <w:bCs/>
          <w:sz w:val="24"/>
        </w:rPr>
        <w:t xml:space="preserve"> v zemi.</w:t>
      </w:r>
      <w:r w:rsidR="00035B23">
        <w:rPr>
          <w:rFonts w:ascii="Arial" w:hAnsi="Arial" w:cs="Arial"/>
          <w:b/>
          <w:bCs/>
          <w:sz w:val="24"/>
        </w:rPr>
        <w:t xml:space="preserve"> Speciální fotovoltaiky na </w:t>
      </w:r>
      <w:proofErr w:type="spellStart"/>
      <w:r w:rsidR="00494DEA" w:rsidRPr="00494DEA">
        <w:rPr>
          <w:rFonts w:ascii="Arial" w:hAnsi="Arial" w:cs="Arial"/>
          <w:b/>
          <w:bCs/>
          <w:sz w:val="24"/>
        </w:rPr>
        <w:t>trackerových</w:t>
      </w:r>
      <w:proofErr w:type="spellEnd"/>
      <w:r w:rsidR="00494DEA" w:rsidRPr="00494DEA">
        <w:rPr>
          <w:rFonts w:ascii="Arial" w:hAnsi="Arial" w:cs="Arial"/>
          <w:b/>
          <w:bCs/>
          <w:sz w:val="24"/>
        </w:rPr>
        <w:t xml:space="preserve"> konstrukcích o celkovém výkonu 7,</w:t>
      </w:r>
      <w:r w:rsidR="00E61B62">
        <w:rPr>
          <w:rFonts w:ascii="Arial" w:hAnsi="Arial" w:cs="Arial"/>
          <w:b/>
          <w:bCs/>
          <w:sz w:val="24"/>
        </w:rPr>
        <w:t>34</w:t>
      </w:r>
      <w:r w:rsidR="00494DEA" w:rsidRPr="00494DE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494DEA" w:rsidRPr="00494DEA">
        <w:rPr>
          <w:rFonts w:ascii="Arial" w:hAnsi="Arial" w:cs="Arial"/>
          <w:b/>
          <w:bCs/>
          <w:sz w:val="24"/>
        </w:rPr>
        <w:t>MWp</w:t>
      </w:r>
      <w:proofErr w:type="spellEnd"/>
      <w:r w:rsidR="00494DEA" w:rsidRPr="00494DEA">
        <w:rPr>
          <w:rFonts w:ascii="Arial" w:hAnsi="Arial" w:cs="Arial"/>
          <w:b/>
          <w:bCs/>
          <w:sz w:val="24"/>
        </w:rPr>
        <w:t xml:space="preserve"> vznikají v lokalitách </w:t>
      </w:r>
      <w:proofErr w:type="spellStart"/>
      <w:r w:rsidR="00494DEA" w:rsidRPr="00494DEA">
        <w:rPr>
          <w:rFonts w:ascii="Arial" w:hAnsi="Arial" w:cs="Arial"/>
          <w:b/>
          <w:bCs/>
          <w:sz w:val="24"/>
        </w:rPr>
        <w:t>Kaffishaff</w:t>
      </w:r>
      <w:proofErr w:type="spellEnd"/>
      <w:r w:rsidR="00494DEA" w:rsidRPr="00494DEA">
        <w:rPr>
          <w:rFonts w:ascii="Arial" w:hAnsi="Arial" w:cs="Arial"/>
          <w:b/>
          <w:bCs/>
          <w:sz w:val="24"/>
        </w:rPr>
        <w:t xml:space="preserve"> a </w:t>
      </w:r>
      <w:proofErr w:type="spellStart"/>
      <w:r w:rsidR="00494DEA" w:rsidRPr="00494DEA">
        <w:rPr>
          <w:rFonts w:ascii="Arial" w:hAnsi="Arial" w:cs="Arial"/>
          <w:b/>
          <w:bCs/>
          <w:sz w:val="24"/>
        </w:rPr>
        <w:t>Fréiseng</w:t>
      </w:r>
      <w:proofErr w:type="spellEnd"/>
      <w:r w:rsidR="00494DEA" w:rsidRPr="00494DEA">
        <w:rPr>
          <w:rFonts w:ascii="Arial" w:hAnsi="Arial" w:cs="Arial"/>
          <w:b/>
          <w:bCs/>
          <w:sz w:val="24"/>
        </w:rPr>
        <w:t>.</w:t>
      </w:r>
      <w:r w:rsidR="00494DEA">
        <w:rPr>
          <w:rFonts w:ascii="Arial" w:hAnsi="Arial" w:cs="Arial"/>
          <w:b/>
          <w:bCs/>
          <w:sz w:val="24"/>
        </w:rPr>
        <w:t xml:space="preserve"> </w:t>
      </w:r>
      <w:r w:rsidRPr="7DE88246">
        <w:rPr>
          <w:rFonts w:ascii="Arial" w:hAnsi="Arial" w:cs="Arial"/>
          <w:b/>
          <w:bCs/>
          <w:sz w:val="24"/>
        </w:rPr>
        <w:t xml:space="preserve">Tato zakázka v hodnotě </w:t>
      </w:r>
      <w:r w:rsidR="00EB0160">
        <w:rPr>
          <w:rFonts w:ascii="Arial" w:hAnsi="Arial" w:cs="Arial"/>
          <w:b/>
          <w:bCs/>
          <w:sz w:val="24"/>
        </w:rPr>
        <w:t>2,3 milionu eur</w:t>
      </w:r>
      <w:r w:rsidRPr="7DE88246">
        <w:rPr>
          <w:rFonts w:ascii="Arial" w:hAnsi="Arial" w:cs="Arial"/>
          <w:b/>
          <w:bCs/>
          <w:sz w:val="24"/>
        </w:rPr>
        <w:t xml:space="preserve">, realizovaná pro energetickou společnost </w:t>
      </w:r>
      <w:proofErr w:type="spellStart"/>
      <w:r w:rsidRPr="7DE88246">
        <w:rPr>
          <w:rFonts w:ascii="Arial" w:hAnsi="Arial" w:cs="Arial"/>
          <w:b/>
          <w:bCs/>
          <w:sz w:val="24"/>
        </w:rPr>
        <w:t>wpd</w:t>
      </w:r>
      <w:proofErr w:type="spellEnd"/>
      <w:r w:rsidRPr="7DE88246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7DE88246">
        <w:rPr>
          <w:rFonts w:ascii="Arial" w:hAnsi="Arial" w:cs="Arial"/>
          <w:b/>
          <w:bCs/>
          <w:sz w:val="24"/>
        </w:rPr>
        <w:t>GmbH</w:t>
      </w:r>
      <w:proofErr w:type="spellEnd"/>
      <w:r w:rsidRPr="7DE88246">
        <w:rPr>
          <w:rFonts w:ascii="Arial" w:hAnsi="Arial" w:cs="Arial"/>
          <w:b/>
          <w:bCs/>
          <w:sz w:val="24"/>
        </w:rPr>
        <w:t xml:space="preserve">, má zvláštní význam </w:t>
      </w:r>
      <w:r w:rsidR="00124717" w:rsidRPr="7DE88246">
        <w:rPr>
          <w:rFonts w:ascii="Arial" w:hAnsi="Arial" w:cs="Arial"/>
          <w:b/>
          <w:bCs/>
          <w:sz w:val="24"/>
        </w:rPr>
        <w:t>s ohledem na velikost země.</w:t>
      </w:r>
      <w:r w:rsidR="00C160E2" w:rsidRPr="00C160E2">
        <w:rPr>
          <w:rFonts w:ascii="Arial" w:hAnsi="Arial" w:cs="Arial"/>
          <w:color w:val="0C0E19"/>
          <w:spacing w:val="8"/>
          <w:sz w:val="21"/>
          <w:szCs w:val="21"/>
          <w:shd w:val="clear" w:color="auto" w:fill="FFFFFF"/>
        </w:rPr>
        <w:t xml:space="preserve"> </w:t>
      </w:r>
      <w:r w:rsidR="00C160E2" w:rsidRPr="7DE88246">
        <w:rPr>
          <w:rFonts w:ascii="Arial" w:hAnsi="Arial" w:cs="Arial"/>
          <w:b/>
          <w:bCs/>
          <w:sz w:val="24"/>
        </w:rPr>
        <w:t xml:space="preserve">Ačkoli Lucembursko patří mezi nejmenší evropské státy s výrazně limitovanou plochou volné půdy, systematicky vyhledává </w:t>
      </w:r>
      <w:r w:rsidR="001134A0" w:rsidRPr="7DE88246">
        <w:rPr>
          <w:rFonts w:ascii="Arial" w:hAnsi="Arial" w:cs="Arial"/>
          <w:b/>
          <w:bCs/>
          <w:sz w:val="24"/>
        </w:rPr>
        <w:t xml:space="preserve">inovativní přístupy k rozvoji obnovitelných zdrojů a podporuje výstavbu nových fotovoltaických projektů. </w:t>
      </w:r>
      <w:r w:rsidR="009900C2" w:rsidRPr="7DE88246">
        <w:rPr>
          <w:rFonts w:ascii="Arial" w:hAnsi="Arial" w:cs="Arial"/>
          <w:b/>
          <w:bCs/>
          <w:sz w:val="24"/>
        </w:rPr>
        <w:t>Fotovoltaiky realizované česk</w:t>
      </w:r>
      <w:r w:rsidR="0039441D" w:rsidRPr="7DE88246">
        <w:rPr>
          <w:rFonts w:ascii="Arial" w:hAnsi="Arial" w:cs="Arial"/>
          <w:b/>
          <w:bCs/>
          <w:sz w:val="24"/>
        </w:rPr>
        <w:t xml:space="preserve">ými </w:t>
      </w:r>
      <w:proofErr w:type="spellStart"/>
      <w:r w:rsidR="0039441D" w:rsidRPr="7DE88246">
        <w:rPr>
          <w:rFonts w:ascii="Arial" w:hAnsi="Arial" w:cs="Arial"/>
          <w:b/>
          <w:bCs/>
          <w:sz w:val="24"/>
        </w:rPr>
        <w:t>Greenbuddies</w:t>
      </w:r>
      <w:proofErr w:type="spellEnd"/>
      <w:r w:rsidR="009900C2" w:rsidRPr="7DE88246">
        <w:rPr>
          <w:rFonts w:ascii="Arial" w:hAnsi="Arial" w:cs="Arial"/>
          <w:b/>
          <w:bCs/>
          <w:sz w:val="24"/>
        </w:rPr>
        <w:t xml:space="preserve"> tak představují další významný krok k diverzifikaci energetického mixu země. </w:t>
      </w:r>
    </w:p>
    <w:p w14:paraId="2DB0B287" w14:textId="6FEF501A" w:rsidR="002321C8" w:rsidRDefault="002321C8" w:rsidP="45E683E9">
      <w:pPr>
        <w:jc w:val="both"/>
        <w:rPr>
          <w:rFonts w:ascii="Arial" w:hAnsi="Arial" w:cs="Arial"/>
          <w:sz w:val="24"/>
        </w:rPr>
      </w:pPr>
      <w:r w:rsidRPr="7995689F">
        <w:rPr>
          <w:rFonts w:ascii="Arial" w:hAnsi="Arial" w:cs="Arial"/>
          <w:sz w:val="24"/>
        </w:rPr>
        <w:t xml:space="preserve">Pozemní fotovoltaické elektrárny v lokalitách </w:t>
      </w:r>
      <w:proofErr w:type="spellStart"/>
      <w:r w:rsidRPr="7995689F">
        <w:rPr>
          <w:rFonts w:ascii="Arial" w:hAnsi="Arial" w:cs="Arial"/>
          <w:sz w:val="24"/>
        </w:rPr>
        <w:t>Kaffishaff</w:t>
      </w:r>
      <w:proofErr w:type="spellEnd"/>
      <w:r w:rsidRPr="7995689F">
        <w:rPr>
          <w:rFonts w:ascii="Arial" w:hAnsi="Arial" w:cs="Arial"/>
          <w:sz w:val="24"/>
        </w:rPr>
        <w:t xml:space="preserve"> (</w:t>
      </w:r>
      <w:r w:rsidR="7CB7E60B" w:rsidRPr="7995689F">
        <w:rPr>
          <w:rFonts w:ascii="Arial" w:hAnsi="Arial" w:cs="Arial"/>
          <w:sz w:val="24"/>
        </w:rPr>
        <w:t>3,706</w:t>
      </w:r>
      <w:r w:rsidRPr="7995689F">
        <w:rPr>
          <w:rFonts w:ascii="Arial" w:hAnsi="Arial" w:cs="Arial"/>
          <w:sz w:val="24"/>
        </w:rPr>
        <w:t xml:space="preserve"> </w:t>
      </w:r>
      <w:proofErr w:type="spellStart"/>
      <w:r w:rsidRPr="7995689F">
        <w:rPr>
          <w:rFonts w:ascii="Arial" w:hAnsi="Arial" w:cs="Arial"/>
          <w:sz w:val="24"/>
        </w:rPr>
        <w:t>MWp</w:t>
      </w:r>
      <w:proofErr w:type="spellEnd"/>
      <w:r w:rsidRPr="7995689F">
        <w:rPr>
          <w:rFonts w:ascii="Arial" w:hAnsi="Arial" w:cs="Arial"/>
          <w:sz w:val="24"/>
        </w:rPr>
        <w:t xml:space="preserve">) a </w:t>
      </w:r>
      <w:proofErr w:type="spellStart"/>
      <w:r w:rsidRPr="7995689F">
        <w:rPr>
          <w:rFonts w:ascii="Arial" w:hAnsi="Arial" w:cs="Arial"/>
          <w:sz w:val="24"/>
        </w:rPr>
        <w:t>Fréiseng</w:t>
      </w:r>
      <w:proofErr w:type="spellEnd"/>
      <w:r w:rsidRPr="7995689F">
        <w:rPr>
          <w:rFonts w:ascii="Arial" w:hAnsi="Arial" w:cs="Arial"/>
          <w:sz w:val="24"/>
        </w:rPr>
        <w:t xml:space="preserve"> (</w:t>
      </w:r>
      <w:r w:rsidR="0614AE4B" w:rsidRPr="7995689F">
        <w:rPr>
          <w:rFonts w:ascii="Arial" w:hAnsi="Arial" w:cs="Arial"/>
          <w:sz w:val="24"/>
        </w:rPr>
        <w:t>3,639</w:t>
      </w:r>
      <w:r w:rsidRPr="7995689F">
        <w:rPr>
          <w:rFonts w:ascii="Arial" w:hAnsi="Arial" w:cs="Arial"/>
          <w:sz w:val="24"/>
        </w:rPr>
        <w:t xml:space="preserve"> </w:t>
      </w:r>
      <w:proofErr w:type="spellStart"/>
      <w:r w:rsidRPr="7995689F">
        <w:rPr>
          <w:rFonts w:ascii="Arial" w:hAnsi="Arial" w:cs="Arial"/>
          <w:sz w:val="24"/>
        </w:rPr>
        <w:t>MWp</w:t>
      </w:r>
      <w:proofErr w:type="spellEnd"/>
      <w:r w:rsidRPr="7995689F">
        <w:rPr>
          <w:rFonts w:ascii="Arial" w:hAnsi="Arial" w:cs="Arial"/>
          <w:sz w:val="24"/>
        </w:rPr>
        <w:t xml:space="preserve">) využívají moderní </w:t>
      </w:r>
      <w:proofErr w:type="spellStart"/>
      <w:r w:rsidRPr="7995689F">
        <w:rPr>
          <w:rFonts w:ascii="Arial" w:hAnsi="Arial" w:cs="Arial"/>
          <w:sz w:val="24"/>
        </w:rPr>
        <w:t>trackerové</w:t>
      </w:r>
      <w:proofErr w:type="spellEnd"/>
      <w:r w:rsidRPr="7995689F">
        <w:rPr>
          <w:rFonts w:ascii="Arial" w:hAnsi="Arial" w:cs="Arial"/>
          <w:sz w:val="24"/>
        </w:rPr>
        <w:t xml:space="preserve"> konstrukce, které se</w:t>
      </w:r>
      <w:r w:rsidR="00A83BDE" w:rsidRPr="7995689F">
        <w:rPr>
          <w:rFonts w:ascii="Arial" w:hAnsi="Arial" w:cs="Arial"/>
          <w:sz w:val="24"/>
        </w:rPr>
        <w:t xml:space="preserve"> </w:t>
      </w:r>
      <w:r w:rsidRPr="7995689F">
        <w:rPr>
          <w:rFonts w:ascii="Arial" w:hAnsi="Arial" w:cs="Arial"/>
          <w:sz w:val="24"/>
        </w:rPr>
        <w:t xml:space="preserve">během dne automaticky natáčejí za sluncem. Díky tomuto řešení dosahují o 30 % vyšší výkonnosti oproti běžným statickým fotovoltaickým systémům. Pro Lucembursko, které potřebuje využívat každý čtvereční metr svého území s maximální efektivitou, představují </w:t>
      </w:r>
      <w:r w:rsidR="00D21CC8" w:rsidRPr="7995689F">
        <w:rPr>
          <w:rFonts w:ascii="Arial" w:hAnsi="Arial" w:cs="Arial"/>
          <w:sz w:val="24"/>
        </w:rPr>
        <w:t xml:space="preserve">speciální </w:t>
      </w:r>
      <w:proofErr w:type="spellStart"/>
      <w:r w:rsidRPr="7995689F">
        <w:rPr>
          <w:rFonts w:ascii="Arial" w:hAnsi="Arial" w:cs="Arial"/>
          <w:sz w:val="24"/>
        </w:rPr>
        <w:t>trackerové</w:t>
      </w:r>
      <w:proofErr w:type="spellEnd"/>
      <w:r w:rsidRPr="7995689F">
        <w:rPr>
          <w:rFonts w:ascii="Arial" w:hAnsi="Arial" w:cs="Arial"/>
          <w:sz w:val="24"/>
        </w:rPr>
        <w:t xml:space="preserve"> systémy ideální volbu.</w:t>
      </w:r>
    </w:p>
    <w:p w14:paraId="49A66F88" w14:textId="5954DB4A" w:rsidR="004028CF" w:rsidRPr="00BA2B55" w:rsidRDefault="00C92BEF" w:rsidP="00515BB6">
      <w:pPr>
        <w:jc w:val="both"/>
        <w:rPr>
          <w:rFonts w:ascii="Arial" w:hAnsi="Arial" w:cs="Arial"/>
          <w:i/>
          <w:iCs/>
          <w:sz w:val="24"/>
        </w:rPr>
      </w:pPr>
      <w:r w:rsidRPr="0052083E">
        <w:rPr>
          <w:rFonts w:ascii="Arial" w:hAnsi="Arial" w:cs="Arial"/>
          <w:i/>
          <w:iCs/>
          <w:sz w:val="24"/>
        </w:rPr>
        <w:t>„</w:t>
      </w:r>
      <w:r w:rsidR="00D25258" w:rsidRPr="00D25258">
        <w:rPr>
          <w:rFonts w:ascii="Arial" w:hAnsi="Arial" w:cs="Arial"/>
          <w:i/>
          <w:iCs/>
          <w:sz w:val="24"/>
        </w:rPr>
        <w:t>Lucembursko je sice rozlohou malou zemí, ale jeho ambice v oblasti obnovitelných zdrojů jsou skutečně velké.</w:t>
      </w:r>
      <w:r w:rsidR="008E5252" w:rsidRPr="008E5252">
        <w:rPr>
          <w:rFonts w:ascii="Arial" w:hAnsi="Arial" w:cs="Arial"/>
          <w:i/>
          <w:iCs/>
          <w:sz w:val="24"/>
        </w:rPr>
        <w:t xml:space="preserve"> </w:t>
      </w:r>
      <w:r w:rsidR="008E5252">
        <w:rPr>
          <w:rFonts w:ascii="Arial" w:hAnsi="Arial" w:cs="Arial"/>
          <w:i/>
          <w:iCs/>
          <w:sz w:val="24"/>
        </w:rPr>
        <w:t>N</w:t>
      </w:r>
      <w:r w:rsidR="008E5252" w:rsidRPr="008E5252">
        <w:rPr>
          <w:rFonts w:ascii="Arial" w:hAnsi="Arial" w:cs="Arial"/>
          <w:i/>
          <w:iCs/>
          <w:sz w:val="24"/>
        </w:rPr>
        <w:t>avzdory prostorovým limitům tato země systematicky a s jasnou vizí investuje do rozvoje</w:t>
      </w:r>
      <w:r w:rsidR="002B607F">
        <w:rPr>
          <w:rFonts w:ascii="Arial" w:hAnsi="Arial" w:cs="Arial"/>
          <w:i/>
          <w:iCs/>
          <w:sz w:val="24"/>
        </w:rPr>
        <w:t xml:space="preserve"> obnovitelných zdrojů energie a nyní se zaměřuje na potenciál rozsáhlých fotovoltaických projektů.</w:t>
      </w:r>
      <w:r w:rsidR="00293F99">
        <w:rPr>
          <w:rFonts w:ascii="Arial" w:hAnsi="Arial" w:cs="Arial"/>
          <w:i/>
          <w:iCs/>
          <w:sz w:val="24"/>
        </w:rPr>
        <w:t xml:space="preserve"> </w:t>
      </w:r>
      <w:r w:rsidR="008E5252" w:rsidRPr="008E5252">
        <w:rPr>
          <w:rFonts w:ascii="Arial" w:hAnsi="Arial" w:cs="Arial"/>
          <w:i/>
          <w:iCs/>
          <w:sz w:val="24"/>
        </w:rPr>
        <w:t>Lucemburská vláda</w:t>
      </w:r>
      <w:r w:rsidR="00DF1433">
        <w:rPr>
          <w:rFonts w:ascii="Arial" w:hAnsi="Arial" w:cs="Arial"/>
          <w:i/>
          <w:iCs/>
          <w:sz w:val="24"/>
        </w:rPr>
        <w:t xml:space="preserve"> </w:t>
      </w:r>
      <w:r w:rsidR="00DF1433" w:rsidRPr="008E5252">
        <w:rPr>
          <w:rFonts w:ascii="Arial" w:hAnsi="Arial" w:cs="Arial"/>
          <w:i/>
          <w:iCs/>
          <w:sz w:val="24"/>
        </w:rPr>
        <w:t>dokonce</w:t>
      </w:r>
      <w:r w:rsidR="00DF1433">
        <w:rPr>
          <w:rFonts w:ascii="Arial" w:hAnsi="Arial" w:cs="Arial"/>
          <w:i/>
          <w:iCs/>
          <w:sz w:val="24"/>
        </w:rPr>
        <w:t xml:space="preserve"> letos</w:t>
      </w:r>
      <w:r w:rsidR="008E5252" w:rsidRPr="008E5252">
        <w:rPr>
          <w:rFonts w:ascii="Arial" w:hAnsi="Arial" w:cs="Arial"/>
          <w:i/>
          <w:iCs/>
          <w:sz w:val="24"/>
        </w:rPr>
        <w:t xml:space="preserve"> iniciovala komplexní studii mapující potenciál solárních instalací podél dálničních tahů</w:t>
      </w:r>
      <w:r w:rsidR="004D59C6">
        <w:rPr>
          <w:rFonts w:ascii="Arial" w:hAnsi="Arial" w:cs="Arial"/>
          <w:i/>
          <w:iCs/>
          <w:sz w:val="24"/>
        </w:rPr>
        <w:t xml:space="preserve">. </w:t>
      </w:r>
      <w:r w:rsidR="002E3278">
        <w:rPr>
          <w:rFonts w:ascii="Arial" w:hAnsi="Arial" w:cs="Arial"/>
          <w:i/>
          <w:iCs/>
          <w:sz w:val="24"/>
        </w:rPr>
        <w:t xml:space="preserve">Její první </w:t>
      </w:r>
      <w:r w:rsidR="008E5252" w:rsidRPr="008E5252">
        <w:rPr>
          <w:rFonts w:ascii="Arial" w:hAnsi="Arial" w:cs="Arial"/>
          <w:i/>
          <w:iCs/>
          <w:sz w:val="24"/>
        </w:rPr>
        <w:t>výsledky</w:t>
      </w:r>
      <w:r w:rsidR="002E3278">
        <w:rPr>
          <w:rFonts w:ascii="Arial" w:hAnsi="Arial" w:cs="Arial"/>
          <w:i/>
          <w:iCs/>
          <w:sz w:val="24"/>
        </w:rPr>
        <w:t xml:space="preserve"> </w:t>
      </w:r>
      <w:r w:rsidR="008E5252" w:rsidRPr="008E5252">
        <w:rPr>
          <w:rFonts w:ascii="Arial" w:hAnsi="Arial" w:cs="Arial"/>
          <w:i/>
          <w:iCs/>
          <w:sz w:val="24"/>
        </w:rPr>
        <w:t xml:space="preserve">přinášejí značně optimistický výhled. </w:t>
      </w:r>
      <w:r w:rsidR="008E5252">
        <w:rPr>
          <w:rFonts w:ascii="Arial" w:hAnsi="Arial" w:cs="Arial"/>
          <w:i/>
          <w:iCs/>
          <w:sz w:val="24"/>
        </w:rPr>
        <w:t>Očekáváme</w:t>
      </w:r>
      <w:r w:rsidR="008E5252" w:rsidRPr="008E5252">
        <w:rPr>
          <w:rFonts w:ascii="Arial" w:hAnsi="Arial" w:cs="Arial"/>
          <w:i/>
          <w:iCs/>
          <w:sz w:val="24"/>
        </w:rPr>
        <w:t>, že tento strategický přístup v blízké budoucnosti otevře cestu novým fotovoltaickým projektům v celé zemi</w:t>
      </w:r>
      <w:r w:rsidR="00BF64D7">
        <w:rPr>
          <w:rFonts w:ascii="Arial" w:hAnsi="Arial" w:cs="Arial"/>
          <w:i/>
          <w:iCs/>
          <w:sz w:val="24"/>
        </w:rPr>
        <w:t>,</w:t>
      </w:r>
      <w:r w:rsidR="008E5252" w:rsidRPr="008E5252">
        <w:rPr>
          <w:rFonts w:ascii="Arial" w:hAnsi="Arial" w:cs="Arial"/>
          <w:i/>
          <w:iCs/>
          <w:sz w:val="24"/>
        </w:rPr>
        <w:t>"</w:t>
      </w:r>
      <w:r w:rsidR="00BF64D7" w:rsidRPr="00BF64D7">
        <w:rPr>
          <w:rFonts w:ascii="Arial" w:hAnsi="Arial" w:cs="Arial"/>
          <w:sz w:val="24"/>
        </w:rPr>
        <w:t xml:space="preserve"> </w:t>
      </w:r>
      <w:r w:rsidR="00BF64D7" w:rsidRPr="0052083E">
        <w:rPr>
          <w:rFonts w:ascii="Arial" w:hAnsi="Arial" w:cs="Arial"/>
          <w:sz w:val="24"/>
        </w:rPr>
        <w:t xml:space="preserve">říká Aleš Spáčil, spolumajitel společnosti </w:t>
      </w:r>
      <w:proofErr w:type="spellStart"/>
      <w:r w:rsidR="00BF64D7" w:rsidRPr="0052083E">
        <w:rPr>
          <w:rFonts w:ascii="Arial" w:hAnsi="Arial" w:cs="Arial"/>
          <w:sz w:val="24"/>
        </w:rPr>
        <w:t>Greenbuddies</w:t>
      </w:r>
      <w:proofErr w:type="spellEnd"/>
      <w:r w:rsidR="00BF64D7" w:rsidRPr="0052083E">
        <w:rPr>
          <w:rFonts w:ascii="Arial" w:hAnsi="Arial" w:cs="Arial"/>
          <w:sz w:val="24"/>
        </w:rPr>
        <w:t>.</w:t>
      </w:r>
    </w:p>
    <w:p w14:paraId="4A4197D1" w14:textId="552C3CE1" w:rsidR="006B1AAC" w:rsidRDefault="00801267" w:rsidP="2F400231">
      <w:pPr>
        <w:jc w:val="both"/>
        <w:rPr>
          <w:rFonts w:ascii="Arial" w:hAnsi="Arial" w:cs="Arial"/>
          <w:sz w:val="24"/>
        </w:rPr>
      </w:pPr>
      <w:r w:rsidRPr="2F400231">
        <w:rPr>
          <w:rFonts w:ascii="Arial" w:hAnsi="Arial" w:cs="Arial"/>
          <w:sz w:val="24"/>
        </w:rPr>
        <w:t xml:space="preserve">Společnost </w:t>
      </w:r>
      <w:proofErr w:type="spellStart"/>
      <w:r w:rsidR="00BA2B55" w:rsidRPr="2F400231">
        <w:rPr>
          <w:rFonts w:ascii="Arial" w:hAnsi="Arial" w:cs="Arial"/>
          <w:sz w:val="24"/>
        </w:rPr>
        <w:t>Greenbuddies</w:t>
      </w:r>
      <w:proofErr w:type="spellEnd"/>
      <w:r w:rsidR="00BA2B55" w:rsidRPr="2F400231">
        <w:rPr>
          <w:rFonts w:ascii="Arial" w:hAnsi="Arial" w:cs="Arial"/>
          <w:sz w:val="24"/>
        </w:rPr>
        <w:t xml:space="preserve"> realiz</w:t>
      </w:r>
      <w:r w:rsidR="004540E0" w:rsidRPr="2F400231">
        <w:rPr>
          <w:rFonts w:ascii="Arial" w:hAnsi="Arial" w:cs="Arial"/>
          <w:sz w:val="24"/>
        </w:rPr>
        <w:t>uje</w:t>
      </w:r>
      <w:r w:rsidR="00331C0D" w:rsidRPr="2F400231">
        <w:rPr>
          <w:rFonts w:ascii="Arial" w:hAnsi="Arial" w:cs="Arial"/>
          <w:sz w:val="24"/>
        </w:rPr>
        <w:t xml:space="preserve"> fotovoltaické projek</w:t>
      </w:r>
      <w:r w:rsidR="009758ED" w:rsidRPr="2F400231">
        <w:rPr>
          <w:rFonts w:ascii="Arial" w:hAnsi="Arial" w:cs="Arial"/>
          <w:sz w:val="24"/>
        </w:rPr>
        <w:t xml:space="preserve">ty </w:t>
      </w:r>
      <w:r w:rsidR="004540E0" w:rsidRPr="2F400231">
        <w:rPr>
          <w:rFonts w:ascii="Arial" w:hAnsi="Arial" w:cs="Arial"/>
          <w:sz w:val="24"/>
        </w:rPr>
        <w:t xml:space="preserve">v obou lokalitách </w:t>
      </w:r>
      <w:r w:rsidR="00F32253" w:rsidRPr="2F400231">
        <w:rPr>
          <w:rFonts w:ascii="Arial" w:hAnsi="Arial" w:cs="Arial"/>
          <w:sz w:val="24"/>
        </w:rPr>
        <w:t xml:space="preserve">podle požadavků klienta </w:t>
      </w:r>
      <w:r w:rsidR="004540E0" w:rsidRPr="2F400231">
        <w:rPr>
          <w:rFonts w:ascii="Arial" w:hAnsi="Arial" w:cs="Arial"/>
          <w:sz w:val="24"/>
        </w:rPr>
        <w:t>na klíč.</w:t>
      </w:r>
      <w:r w:rsidRPr="2F400231">
        <w:rPr>
          <w:rFonts w:ascii="Arial" w:hAnsi="Arial" w:cs="Arial"/>
          <w:sz w:val="24"/>
        </w:rPr>
        <w:t xml:space="preserve"> Počínaje přípravou projektové dokumentace, přes</w:t>
      </w:r>
      <w:r w:rsidR="72736DE5" w:rsidRPr="2F400231">
        <w:rPr>
          <w:rFonts w:ascii="Arial" w:hAnsi="Arial" w:cs="Arial"/>
          <w:sz w:val="24"/>
        </w:rPr>
        <w:t xml:space="preserve"> </w:t>
      </w:r>
      <w:r w:rsidR="007C5D3A" w:rsidRPr="2F400231">
        <w:rPr>
          <w:rFonts w:ascii="Arial" w:hAnsi="Arial" w:cs="Arial"/>
          <w:sz w:val="24"/>
        </w:rPr>
        <w:t xml:space="preserve">dodáni materiálu, </w:t>
      </w:r>
      <w:r w:rsidR="001A2F4E" w:rsidRPr="2F400231">
        <w:rPr>
          <w:rFonts w:ascii="Arial" w:hAnsi="Arial" w:cs="Arial"/>
          <w:sz w:val="24"/>
        </w:rPr>
        <w:t xml:space="preserve">veškeré stavební </w:t>
      </w:r>
      <w:r w:rsidR="00071C97" w:rsidRPr="2F400231">
        <w:rPr>
          <w:rFonts w:ascii="Arial" w:hAnsi="Arial" w:cs="Arial"/>
          <w:sz w:val="24"/>
        </w:rPr>
        <w:t xml:space="preserve">a montážní </w:t>
      </w:r>
      <w:r w:rsidR="001A2F4E" w:rsidRPr="2F400231">
        <w:rPr>
          <w:rFonts w:ascii="Arial" w:hAnsi="Arial" w:cs="Arial"/>
          <w:sz w:val="24"/>
        </w:rPr>
        <w:t>práce</w:t>
      </w:r>
      <w:r w:rsidRPr="2F400231">
        <w:rPr>
          <w:rFonts w:ascii="Arial" w:hAnsi="Arial" w:cs="Arial"/>
          <w:sz w:val="24"/>
        </w:rPr>
        <w:t xml:space="preserve"> </w:t>
      </w:r>
      <w:r w:rsidR="00BE7D62" w:rsidRPr="2F400231">
        <w:rPr>
          <w:rFonts w:ascii="Arial" w:hAnsi="Arial" w:cs="Arial"/>
          <w:sz w:val="24"/>
        </w:rPr>
        <w:t>až po uvedení do provozu</w:t>
      </w:r>
      <w:r w:rsidR="00071C97" w:rsidRPr="2F400231">
        <w:rPr>
          <w:rFonts w:ascii="Arial" w:hAnsi="Arial" w:cs="Arial"/>
          <w:sz w:val="24"/>
        </w:rPr>
        <w:t xml:space="preserve"> na straně nízkého napětí</w:t>
      </w:r>
      <w:r w:rsidR="00BE7D62" w:rsidRPr="2F400231">
        <w:rPr>
          <w:rFonts w:ascii="Arial" w:hAnsi="Arial" w:cs="Arial"/>
          <w:sz w:val="24"/>
        </w:rPr>
        <w:t xml:space="preserve">. </w:t>
      </w:r>
      <w:r w:rsidR="00F32253" w:rsidRPr="2F400231">
        <w:rPr>
          <w:rFonts w:ascii="Arial" w:hAnsi="Arial" w:cs="Arial"/>
          <w:sz w:val="24"/>
        </w:rPr>
        <w:t xml:space="preserve">Pro českou společnost, která v současnosti působí na 18 evropských trzích, není Lucembursko zdaleka novým působištěm. V minulosti zde úspěšně dokončila speciální odlehčenou střešní fotovoltaickou elektrárnu s výkonem 0,8 </w:t>
      </w:r>
      <w:proofErr w:type="spellStart"/>
      <w:r w:rsidR="00F32253" w:rsidRPr="2F400231">
        <w:rPr>
          <w:rFonts w:ascii="Arial" w:hAnsi="Arial" w:cs="Arial"/>
          <w:sz w:val="24"/>
        </w:rPr>
        <w:t>MWp</w:t>
      </w:r>
      <w:proofErr w:type="spellEnd"/>
      <w:r w:rsidR="00F32253" w:rsidRPr="2F400231">
        <w:rPr>
          <w:rFonts w:ascii="Arial" w:hAnsi="Arial" w:cs="Arial"/>
          <w:sz w:val="24"/>
        </w:rPr>
        <w:t xml:space="preserve"> na nákupním centru </w:t>
      </w:r>
      <w:proofErr w:type="spellStart"/>
      <w:r w:rsidR="00F32253" w:rsidRPr="2F400231">
        <w:rPr>
          <w:rFonts w:ascii="Arial" w:hAnsi="Arial" w:cs="Arial"/>
          <w:sz w:val="24"/>
        </w:rPr>
        <w:t>Copal</w:t>
      </w:r>
      <w:proofErr w:type="spellEnd"/>
      <w:r w:rsidR="00F32253" w:rsidRPr="2F400231">
        <w:rPr>
          <w:rFonts w:ascii="Arial" w:hAnsi="Arial" w:cs="Arial"/>
          <w:sz w:val="24"/>
        </w:rPr>
        <w:t xml:space="preserve"> Belle </w:t>
      </w:r>
      <w:proofErr w:type="spellStart"/>
      <w:r w:rsidR="00F32253" w:rsidRPr="2F400231">
        <w:rPr>
          <w:rFonts w:ascii="Arial" w:hAnsi="Arial" w:cs="Arial"/>
          <w:sz w:val="24"/>
        </w:rPr>
        <w:t>Boutique</w:t>
      </w:r>
      <w:proofErr w:type="spellEnd"/>
      <w:r w:rsidR="00F32253" w:rsidRPr="2F400231">
        <w:rPr>
          <w:rFonts w:ascii="Arial" w:hAnsi="Arial" w:cs="Arial"/>
          <w:sz w:val="24"/>
        </w:rPr>
        <w:t xml:space="preserve"> v obci </w:t>
      </w:r>
      <w:proofErr w:type="spellStart"/>
      <w:r w:rsidR="00F32253" w:rsidRPr="2F400231">
        <w:rPr>
          <w:rFonts w:ascii="Arial" w:hAnsi="Arial" w:cs="Arial"/>
          <w:sz w:val="24"/>
        </w:rPr>
        <w:t>Mertert-Wasserbillig</w:t>
      </w:r>
      <w:proofErr w:type="spellEnd"/>
      <w:r w:rsidR="00F32253" w:rsidRPr="2F400231">
        <w:rPr>
          <w:rFonts w:ascii="Arial" w:hAnsi="Arial" w:cs="Arial"/>
          <w:sz w:val="24"/>
        </w:rPr>
        <w:t xml:space="preserve">. </w:t>
      </w:r>
    </w:p>
    <w:p w14:paraId="6F8C8D19" w14:textId="622BED75" w:rsidR="00B319C9" w:rsidRPr="00686D66" w:rsidRDefault="00C867B6" w:rsidP="00B319C9">
      <w:pPr>
        <w:jc w:val="both"/>
        <w:rPr>
          <w:rFonts w:ascii="Arial" w:hAnsi="Arial" w:cs="Arial"/>
          <w:sz w:val="24"/>
        </w:rPr>
      </w:pPr>
      <w:r w:rsidRPr="00C867B6">
        <w:rPr>
          <w:rFonts w:ascii="Arial" w:hAnsi="Arial" w:cs="Arial"/>
          <w:sz w:val="24"/>
        </w:rPr>
        <w:lastRenderedPageBreak/>
        <w:br/>
        <w:t xml:space="preserve">Lucembursko si pro nadcházející desetiletí vytyčilo ambiciózní energetické cíle. Do roku 2030 země usiluje o dosažení 37% podílu obnovitelných zdrojů na své celkové spotřebě energie. V oblasti solární energetiky </w:t>
      </w:r>
      <w:r>
        <w:rPr>
          <w:rFonts w:ascii="Arial" w:hAnsi="Arial" w:cs="Arial"/>
          <w:sz w:val="24"/>
        </w:rPr>
        <w:t xml:space="preserve">chce během stejného období </w:t>
      </w:r>
      <w:r w:rsidRPr="00C867B6">
        <w:rPr>
          <w:rFonts w:ascii="Arial" w:hAnsi="Arial" w:cs="Arial"/>
          <w:sz w:val="24"/>
        </w:rPr>
        <w:t>vybudovat fotovoltaické elektrárny s celkovým výkonem 1,1 GW. Vzhledem k omezené rozloze této malé evropské země jde o odvážný záměr, který jasně demonstruje odhodlání Lucemburska aktivně přispívat k udržitelné energetické budoucnost</w:t>
      </w:r>
      <w:r>
        <w:rPr>
          <w:rFonts w:ascii="Arial" w:hAnsi="Arial" w:cs="Arial"/>
          <w:sz w:val="24"/>
        </w:rPr>
        <w:t xml:space="preserve">i. </w:t>
      </w:r>
    </w:p>
    <w:p w14:paraId="4B5A5C0D" w14:textId="29A7AE27" w:rsidR="0021349A" w:rsidRPr="0021349A" w:rsidRDefault="0021349A" w:rsidP="0021349A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 xml:space="preserve">O </w:t>
      </w:r>
      <w:proofErr w:type="spellStart"/>
      <w:r w:rsidRPr="0021349A">
        <w:rPr>
          <w:rFonts w:ascii="Arial" w:hAnsi="Arial"/>
          <w:b/>
          <w:szCs w:val="18"/>
        </w:rPr>
        <w:t>Greenbuddies</w:t>
      </w:r>
      <w:proofErr w:type="spellEnd"/>
    </w:p>
    <w:p w14:paraId="66919510" w14:textId="77777777" w:rsidR="002A6A55" w:rsidRPr="008E05C1" w:rsidRDefault="002A6A55" w:rsidP="002A6A55">
      <w:pPr>
        <w:jc w:val="both"/>
        <w:rPr>
          <w:rFonts w:ascii="Arial" w:hAnsi="Arial"/>
          <w:szCs w:val="18"/>
        </w:rPr>
      </w:pPr>
      <w:hyperlink r:id="rId11" w:history="1">
        <w:proofErr w:type="spellStart"/>
        <w:r w:rsidRPr="0021349A">
          <w:rPr>
            <w:rStyle w:val="Hypertextovodkaz"/>
            <w:rFonts w:ascii="Arial" w:hAnsi="Arial"/>
            <w:szCs w:val="18"/>
          </w:rPr>
          <w:t>Greenbuddies</w:t>
        </w:r>
        <w:proofErr w:type="spellEnd"/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</w:t>
      </w:r>
      <w:r>
        <w:rPr>
          <w:rFonts w:ascii="Arial" w:hAnsi="Arial"/>
          <w:szCs w:val="18"/>
        </w:rPr>
        <w:t>ých</w:t>
      </w:r>
      <w:r w:rsidRPr="0021349A">
        <w:rPr>
          <w:rFonts w:ascii="Arial" w:hAnsi="Arial"/>
          <w:szCs w:val="18"/>
        </w:rPr>
        <w:t xml:space="preserve"> uložiš</w:t>
      </w:r>
      <w:r>
        <w:rPr>
          <w:rFonts w:ascii="Arial" w:hAnsi="Arial"/>
          <w:szCs w:val="18"/>
        </w:rPr>
        <w:t>ť</w:t>
      </w:r>
      <w:r w:rsidRPr="0021349A">
        <w:rPr>
          <w:rFonts w:ascii="Arial" w:hAnsi="Arial"/>
          <w:szCs w:val="18"/>
        </w:rPr>
        <w:t xml:space="preserve">. Je to česká společnost, která realizuje projekty již v 18 zemích Evropské unie. Za posledních 8 let </w:t>
      </w:r>
      <w:proofErr w:type="spellStart"/>
      <w:r w:rsidRPr="0021349A">
        <w:rPr>
          <w:rFonts w:ascii="Arial" w:hAnsi="Arial"/>
          <w:szCs w:val="18"/>
        </w:rPr>
        <w:t>Greenbuddies</w:t>
      </w:r>
      <w:proofErr w:type="spellEnd"/>
      <w:r w:rsidRPr="0021349A">
        <w:rPr>
          <w:rFonts w:ascii="Arial" w:hAnsi="Arial"/>
          <w:szCs w:val="18"/>
        </w:rPr>
        <w:t xml:space="preserve"> dokončili </w:t>
      </w:r>
      <w:r>
        <w:rPr>
          <w:rFonts w:ascii="Arial" w:hAnsi="Arial"/>
          <w:szCs w:val="18"/>
        </w:rPr>
        <w:t xml:space="preserve">přibližně </w:t>
      </w:r>
      <w:r w:rsidRPr="0021349A">
        <w:rPr>
          <w:rFonts w:ascii="Arial" w:hAnsi="Arial"/>
          <w:szCs w:val="18"/>
        </w:rPr>
        <w:t>1</w:t>
      </w:r>
      <w:r>
        <w:rPr>
          <w:rFonts w:ascii="Arial" w:hAnsi="Arial"/>
          <w:szCs w:val="18"/>
        </w:rPr>
        <w:t>,5</w:t>
      </w:r>
      <w:r w:rsidRPr="0021349A">
        <w:rPr>
          <w:rFonts w:ascii="Arial" w:hAnsi="Arial"/>
          <w:szCs w:val="18"/>
        </w:rPr>
        <w:t xml:space="preserve"> </w:t>
      </w:r>
      <w:proofErr w:type="spellStart"/>
      <w:r w:rsidRPr="0021349A">
        <w:rPr>
          <w:rFonts w:ascii="Arial" w:hAnsi="Arial"/>
          <w:szCs w:val="18"/>
        </w:rPr>
        <w:t>GWp</w:t>
      </w:r>
      <w:proofErr w:type="spellEnd"/>
      <w:r w:rsidRPr="0021349A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 xml:space="preserve">výkonu </w:t>
      </w:r>
      <w:r w:rsidRPr="0021349A">
        <w:rPr>
          <w:rFonts w:ascii="Arial" w:hAnsi="Arial"/>
          <w:szCs w:val="18"/>
        </w:rPr>
        <w:t xml:space="preserve">fotovoltaických elektráren a nainstalovali </w:t>
      </w:r>
      <w:r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>
        <w:rPr>
          <w:rFonts w:ascii="Arial" w:hAnsi="Arial"/>
          <w:szCs w:val="18"/>
        </w:rPr>
        <w:t xml:space="preserve"> stavební povolení na více než </w:t>
      </w:r>
      <w:r w:rsidRPr="007E0600">
        <w:rPr>
          <w:rFonts w:ascii="Arial" w:hAnsi="Arial"/>
          <w:szCs w:val="18"/>
        </w:rPr>
        <w:t xml:space="preserve">35 </w:t>
      </w:r>
      <w:proofErr w:type="spellStart"/>
      <w:r w:rsidRPr="007E0600">
        <w:rPr>
          <w:rFonts w:ascii="Arial" w:hAnsi="Arial"/>
          <w:szCs w:val="18"/>
        </w:rPr>
        <w:t>MWp</w:t>
      </w:r>
      <w:proofErr w:type="spellEnd"/>
      <w:r w:rsidRPr="007E0600">
        <w:rPr>
          <w:rFonts w:ascii="Arial" w:hAnsi="Arial"/>
          <w:szCs w:val="18"/>
        </w:rPr>
        <w:t xml:space="preserve"> </w:t>
      </w:r>
      <w:r w:rsidRPr="0021349A">
        <w:rPr>
          <w:rFonts w:ascii="Arial" w:hAnsi="Arial"/>
          <w:szCs w:val="18"/>
        </w:rPr>
        <w:t xml:space="preserve">a přes 550 </w:t>
      </w:r>
      <w:proofErr w:type="spellStart"/>
      <w:r w:rsidRPr="0021349A">
        <w:rPr>
          <w:rFonts w:ascii="Arial" w:hAnsi="Arial"/>
          <w:szCs w:val="18"/>
        </w:rPr>
        <w:t>MWp</w:t>
      </w:r>
      <w:proofErr w:type="spellEnd"/>
      <w:r w:rsidRPr="0021349A">
        <w:rPr>
          <w:rFonts w:ascii="Arial" w:hAnsi="Arial"/>
          <w:szCs w:val="18"/>
        </w:rPr>
        <w:t xml:space="preserve"> projektů mají </w:t>
      </w:r>
      <w:r>
        <w:rPr>
          <w:rFonts w:ascii="Arial" w:hAnsi="Arial"/>
          <w:szCs w:val="18"/>
        </w:rPr>
        <w:t xml:space="preserve">aktuálně </w:t>
      </w:r>
      <w:r w:rsidRPr="0021349A">
        <w:rPr>
          <w:rFonts w:ascii="Arial" w:hAnsi="Arial"/>
          <w:szCs w:val="18"/>
        </w:rPr>
        <w:t xml:space="preserve">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</w:t>
      </w:r>
      <w:proofErr w:type="spellStart"/>
      <w:r w:rsidRPr="007E0600">
        <w:rPr>
          <w:rFonts w:ascii="Arial" w:hAnsi="Arial"/>
          <w:szCs w:val="18"/>
        </w:rPr>
        <w:t>Buddies</w:t>
      </w:r>
      <w:proofErr w:type="spellEnd"/>
      <w:r w:rsidRPr="007E0600">
        <w:rPr>
          <w:rFonts w:ascii="Arial" w:hAnsi="Arial"/>
          <w:szCs w:val="18"/>
        </w:rPr>
        <w:t>“ pro zelenou sluneční energii.</w:t>
      </w:r>
    </w:p>
    <w:p w14:paraId="72A093A6" w14:textId="20B1247F" w:rsidR="00940FE2" w:rsidRPr="00711E25" w:rsidRDefault="00711E25" w:rsidP="00940FE2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 w:rsidRPr="3CA13736"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 w:rsidRPr="3CA13736">
        <w:rPr>
          <w:rFonts w:ascii="Arial" w:hAnsi="Arial" w:cs="Arial"/>
          <w:b/>
          <w:bCs/>
          <w:szCs w:val="18"/>
        </w:rPr>
      </w:r>
      <w:r w:rsidRPr="3CA13736">
        <w:rPr>
          <w:rFonts w:ascii="Arial" w:hAnsi="Arial" w:cs="Arial"/>
          <w:b/>
          <w:bCs/>
          <w:szCs w:val="18"/>
        </w:rPr>
        <w:fldChar w:fldCharType="separate"/>
      </w:r>
      <w:r w:rsidR="00E80775"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22A62E0F" w14:textId="78C2AE91" w:rsidR="00207543" w:rsidRDefault="00711E25" w:rsidP="006D5406">
      <w:pPr>
        <w:jc w:val="both"/>
        <w:rPr>
          <w:rFonts w:ascii="Arial" w:hAnsi="Arial"/>
        </w:rPr>
      </w:pPr>
      <w:r w:rsidRPr="3CA13736">
        <w:rPr>
          <w:rFonts w:ascii="Arial" w:hAnsi="Arial" w:cs="Arial"/>
          <w:lang w:val="en-US"/>
        </w:rPr>
        <w:fldChar w:fldCharType="end"/>
      </w:r>
      <w:r w:rsidR="006D5406">
        <w:rPr>
          <w:rFonts w:ascii="Arial" w:hAnsi="Arial"/>
        </w:rPr>
        <w:t xml:space="preserve"> </w:t>
      </w:r>
    </w:p>
    <w:p w14:paraId="6DCC2892" w14:textId="77777777" w:rsidR="00AC287C" w:rsidRDefault="00AC287C" w:rsidP="00DB7247">
      <w:pPr>
        <w:jc w:val="both"/>
        <w:rPr>
          <w:rFonts w:ascii="Arial" w:hAnsi="Arial"/>
          <w:szCs w:val="18"/>
        </w:rPr>
      </w:pPr>
    </w:p>
    <w:p w14:paraId="35B77BCE" w14:textId="731FCD98" w:rsidR="007B1587" w:rsidRDefault="007B1587" w:rsidP="00AC7A0F">
      <w:pPr>
        <w:jc w:val="both"/>
        <w:rPr>
          <w:rFonts w:ascii="Arial" w:hAnsi="Arial"/>
          <w:szCs w:val="18"/>
        </w:rPr>
      </w:pPr>
    </w:p>
    <w:p w14:paraId="5D09829B" w14:textId="77777777" w:rsidR="007B1587" w:rsidRDefault="007B1587" w:rsidP="00AC7A0F">
      <w:pPr>
        <w:jc w:val="both"/>
        <w:rPr>
          <w:rFonts w:ascii="Arial" w:hAnsi="Arial"/>
          <w:szCs w:val="18"/>
        </w:rPr>
      </w:pPr>
    </w:p>
    <w:p w14:paraId="46718750" w14:textId="2D406F08" w:rsidR="00940FE2" w:rsidRPr="003F3D2F" w:rsidRDefault="00711873" w:rsidP="00AC7A0F">
      <w:pPr>
        <w:jc w:val="both"/>
        <w:rPr>
          <w:rFonts w:ascii="Arial" w:hAnsi="Arial"/>
          <w:szCs w:val="18"/>
        </w:rPr>
      </w:pPr>
      <w:r w:rsidRPr="003F3D2F">
        <w:rPr>
          <w:rFonts w:ascii="Arial" w:hAnsi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38456070">
                <wp:simplePos x="0" y="0"/>
                <wp:positionH relativeFrom="margin">
                  <wp:posOffset>-27940</wp:posOffset>
                </wp:positionH>
                <wp:positionV relativeFrom="bottomMargin">
                  <wp:posOffset>-898525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2pt;margin-top:-70.75pt;width:449.35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0FE2" w:rsidRPr="003F3D2F" w:rsidSect="00621A5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CEEE" w14:textId="77777777" w:rsidR="0068283E" w:rsidRDefault="0068283E" w:rsidP="00721090">
      <w:pPr>
        <w:spacing w:after="0"/>
      </w:pPr>
      <w:r>
        <w:separator/>
      </w:r>
    </w:p>
  </w:endnote>
  <w:endnote w:type="continuationSeparator" w:id="0">
    <w:p w14:paraId="07746EF5" w14:textId="77777777" w:rsidR="0068283E" w:rsidRDefault="0068283E" w:rsidP="00721090">
      <w:pPr>
        <w:spacing w:after="0"/>
      </w:pPr>
      <w:r>
        <w:continuationSeparator/>
      </w:r>
    </w:p>
  </w:endnote>
  <w:endnote w:type="continuationNotice" w:id="1">
    <w:p w14:paraId="34CAF0B5" w14:textId="77777777" w:rsidR="0068283E" w:rsidRDefault="006828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D294" w14:textId="77777777" w:rsidR="0068283E" w:rsidRDefault="0068283E" w:rsidP="00721090">
      <w:pPr>
        <w:spacing w:after="0"/>
      </w:pPr>
      <w:r>
        <w:separator/>
      </w:r>
    </w:p>
  </w:footnote>
  <w:footnote w:type="continuationSeparator" w:id="0">
    <w:p w14:paraId="6C4DFFE9" w14:textId="77777777" w:rsidR="0068283E" w:rsidRDefault="0068283E" w:rsidP="00721090">
      <w:pPr>
        <w:spacing w:after="0"/>
      </w:pPr>
      <w:r>
        <w:continuationSeparator/>
      </w:r>
    </w:p>
  </w:footnote>
  <w:footnote w:type="continuationNotice" w:id="1">
    <w:p w14:paraId="7464D718" w14:textId="77777777" w:rsidR="0068283E" w:rsidRDefault="006828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596"/>
    <w:multiLevelType w:val="multilevel"/>
    <w:tmpl w:val="DB1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F6140"/>
    <w:multiLevelType w:val="multilevel"/>
    <w:tmpl w:val="226E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C44EE"/>
    <w:multiLevelType w:val="multilevel"/>
    <w:tmpl w:val="4E208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21B4"/>
    <w:multiLevelType w:val="multilevel"/>
    <w:tmpl w:val="56845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74FA"/>
    <w:multiLevelType w:val="multilevel"/>
    <w:tmpl w:val="C8E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425F2"/>
    <w:multiLevelType w:val="multilevel"/>
    <w:tmpl w:val="DE5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3"/>
  </w:num>
  <w:num w:numId="2" w16cid:durableId="784924895">
    <w:abstractNumId w:val="11"/>
  </w:num>
  <w:num w:numId="3" w16cid:durableId="858469146">
    <w:abstractNumId w:val="12"/>
  </w:num>
  <w:num w:numId="4" w16cid:durableId="1705204127">
    <w:abstractNumId w:val="9"/>
  </w:num>
  <w:num w:numId="5" w16cid:durableId="1854880641">
    <w:abstractNumId w:val="4"/>
  </w:num>
  <w:num w:numId="6" w16cid:durableId="253321683">
    <w:abstractNumId w:val="13"/>
  </w:num>
  <w:num w:numId="7" w16cid:durableId="1680809581">
    <w:abstractNumId w:val="6"/>
  </w:num>
  <w:num w:numId="8" w16cid:durableId="1858929749">
    <w:abstractNumId w:val="8"/>
  </w:num>
  <w:num w:numId="9" w16cid:durableId="1880706225">
    <w:abstractNumId w:val="10"/>
  </w:num>
  <w:num w:numId="10" w16cid:durableId="127553171">
    <w:abstractNumId w:val="7"/>
  </w:num>
  <w:num w:numId="11" w16cid:durableId="904031143">
    <w:abstractNumId w:val="2"/>
  </w:num>
  <w:num w:numId="12" w16cid:durableId="181021335">
    <w:abstractNumId w:val="5"/>
  </w:num>
  <w:num w:numId="13" w16cid:durableId="269046584">
    <w:abstractNumId w:val="1"/>
  </w:num>
  <w:num w:numId="14" w16cid:durableId="10970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330D"/>
    <w:rsid w:val="00003C38"/>
    <w:rsid w:val="00005120"/>
    <w:rsid w:val="00005A70"/>
    <w:rsid w:val="00005FD8"/>
    <w:rsid w:val="000066F7"/>
    <w:rsid w:val="00006D83"/>
    <w:rsid w:val="000073F5"/>
    <w:rsid w:val="0001241C"/>
    <w:rsid w:val="0001393A"/>
    <w:rsid w:val="0001395A"/>
    <w:rsid w:val="000151CF"/>
    <w:rsid w:val="00017313"/>
    <w:rsid w:val="00021752"/>
    <w:rsid w:val="0002337B"/>
    <w:rsid w:val="00024299"/>
    <w:rsid w:val="00024730"/>
    <w:rsid w:val="00030280"/>
    <w:rsid w:val="00031E88"/>
    <w:rsid w:val="00031EC7"/>
    <w:rsid w:val="000331DA"/>
    <w:rsid w:val="00033CEC"/>
    <w:rsid w:val="00034C7C"/>
    <w:rsid w:val="00035B23"/>
    <w:rsid w:val="00035C8B"/>
    <w:rsid w:val="00036A04"/>
    <w:rsid w:val="000374B9"/>
    <w:rsid w:val="00037952"/>
    <w:rsid w:val="00040EEA"/>
    <w:rsid w:val="00042B3B"/>
    <w:rsid w:val="00042CFD"/>
    <w:rsid w:val="000431F4"/>
    <w:rsid w:val="00043638"/>
    <w:rsid w:val="00045A89"/>
    <w:rsid w:val="00046C93"/>
    <w:rsid w:val="0004739F"/>
    <w:rsid w:val="00047DB0"/>
    <w:rsid w:val="00052C0B"/>
    <w:rsid w:val="000534FE"/>
    <w:rsid w:val="000535CB"/>
    <w:rsid w:val="000548BA"/>
    <w:rsid w:val="00054A37"/>
    <w:rsid w:val="00055721"/>
    <w:rsid w:val="0005656B"/>
    <w:rsid w:val="00056734"/>
    <w:rsid w:val="000571C6"/>
    <w:rsid w:val="00057F98"/>
    <w:rsid w:val="00060AEF"/>
    <w:rsid w:val="00060BF5"/>
    <w:rsid w:val="00061078"/>
    <w:rsid w:val="0006165B"/>
    <w:rsid w:val="00062664"/>
    <w:rsid w:val="00062E03"/>
    <w:rsid w:val="000631C6"/>
    <w:rsid w:val="000652B2"/>
    <w:rsid w:val="0006633B"/>
    <w:rsid w:val="00067542"/>
    <w:rsid w:val="000708B8"/>
    <w:rsid w:val="00071C97"/>
    <w:rsid w:val="000740EB"/>
    <w:rsid w:val="00075BD0"/>
    <w:rsid w:val="00075DF3"/>
    <w:rsid w:val="00076489"/>
    <w:rsid w:val="00076639"/>
    <w:rsid w:val="000807C1"/>
    <w:rsid w:val="00080C36"/>
    <w:rsid w:val="000810A8"/>
    <w:rsid w:val="0008240B"/>
    <w:rsid w:val="0008259C"/>
    <w:rsid w:val="000847E9"/>
    <w:rsid w:val="000856F8"/>
    <w:rsid w:val="00085A50"/>
    <w:rsid w:val="00086133"/>
    <w:rsid w:val="000862FA"/>
    <w:rsid w:val="00087640"/>
    <w:rsid w:val="0009016C"/>
    <w:rsid w:val="000907F8"/>
    <w:rsid w:val="000913F4"/>
    <w:rsid w:val="00091CC8"/>
    <w:rsid w:val="00092454"/>
    <w:rsid w:val="00092DB0"/>
    <w:rsid w:val="0009393A"/>
    <w:rsid w:val="0009437D"/>
    <w:rsid w:val="00096BF7"/>
    <w:rsid w:val="00096ECD"/>
    <w:rsid w:val="00097367"/>
    <w:rsid w:val="00097523"/>
    <w:rsid w:val="000A00E2"/>
    <w:rsid w:val="000A019F"/>
    <w:rsid w:val="000A05C8"/>
    <w:rsid w:val="000A1CB1"/>
    <w:rsid w:val="000A1F2C"/>
    <w:rsid w:val="000A2AEA"/>
    <w:rsid w:val="000A2EE7"/>
    <w:rsid w:val="000A301B"/>
    <w:rsid w:val="000A4B38"/>
    <w:rsid w:val="000A551A"/>
    <w:rsid w:val="000A59BE"/>
    <w:rsid w:val="000A7ED6"/>
    <w:rsid w:val="000B054B"/>
    <w:rsid w:val="000B0646"/>
    <w:rsid w:val="000B27ED"/>
    <w:rsid w:val="000B2D7C"/>
    <w:rsid w:val="000B3B5F"/>
    <w:rsid w:val="000B426E"/>
    <w:rsid w:val="000B697F"/>
    <w:rsid w:val="000B7027"/>
    <w:rsid w:val="000B776C"/>
    <w:rsid w:val="000B7E37"/>
    <w:rsid w:val="000C0939"/>
    <w:rsid w:val="000C0D0A"/>
    <w:rsid w:val="000C0DAC"/>
    <w:rsid w:val="000C12F6"/>
    <w:rsid w:val="000C1AFA"/>
    <w:rsid w:val="000C35F1"/>
    <w:rsid w:val="000C446C"/>
    <w:rsid w:val="000C44ED"/>
    <w:rsid w:val="000C4BF0"/>
    <w:rsid w:val="000C5C91"/>
    <w:rsid w:val="000C60DA"/>
    <w:rsid w:val="000C63EB"/>
    <w:rsid w:val="000C7987"/>
    <w:rsid w:val="000C7E83"/>
    <w:rsid w:val="000D0013"/>
    <w:rsid w:val="000D008C"/>
    <w:rsid w:val="000D0A41"/>
    <w:rsid w:val="000D0B39"/>
    <w:rsid w:val="000D2613"/>
    <w:rsid w:val="000D2ED6"/>
    <w:rsid w:val="000D3E4B"/>
    <w:rsid w:val="000D535D"/>
    <w:rsid w:val="000D5C56"/>
    <w:rsid w:val="000D7A95"/>
    <w:rsid w:val="000E04FD"/>
    <w:rsid w:val="000E0991"/>
    <w:rsid w:val="000E0A55"/>
    <w:rsid w:val="000E1DF9"/>
    <w:rsid w:val="000E2FFB"/>
    <w:rsid w:val="000E39FA"/>
    <w:rsid w:val="000E484B"/>
    <w:rsid w:val="000E540A"/>
    <w:rsid w:val="000E58CF"/>
    <w:rsid w:val="000E58FB"/>
    <w:rsid w:val="000E6273"/>
    <w:rsid w:val="000F0F8D"/>
    <w:rsid w:val="000F239C"/>
    <w:rsid w:val="000F4254"/>
    <w:rsid w:val="000F4668"/>
    <w:rsid w:val="000F51B4"/>
    <w:rsid w:val="000F53CC"/>
    <w:rsid w:val="000F6690"/>
    <w:rsid w:val="000F6AC6"/>
    <w:rsid w:val="000F7294"/>
    <w:rsid w:val="00101934"/>
    <w:rsid w:val="001023D3"/>
    <w:rsid w:val="001040E3"/>
    <w:rsid w:val="00104FB7"/>
    <w:rsid w:val="00106BCC"/>
    <w:rsid w:val="00107F7B"/>
    <w:rsid w:val="00112750"/>
    <w:rsid w:val="001129EA"/>
    <w:rsid w:val="001134A0"/>
    <w:rsid w:val="00113706"/>
    <w:rsid w:val="00113CB4"/>
    <w:rsid w:val="00114165"/>
    <w:rsid w:val="00114389"/>
    <w:rsid w:val="00114FC7"/>
    <w:rsid w:val="001154F9"/>
    <w:rsid w:val="001156C6"/>
    <w:rsid w:val="00115760"/>
    <w:rsid w:val="00117164"/>
    <w:rsid w:val="00117640"/>
    <w:rsid w:val="00117909"/>
    <w:rsid w:val="00117E4C"/>
    <w:rsid w:val="0012078E"/>
    <w:rsid w:val="0012081D"/>
    <w:rsid w:val="001209BD"/>
    <w:rsid w:val="00121559"/>
    <w:rsid w:val="00122295"/>
    <w:rsid w:val="00123635"/>
    <w:rsid w:val="001238E1"/>
    <w:rsid w:val="00123BBA"/>
    <w:rsid w:val="00124717"/>
    <w:rsid w:val="00124ADA"/>
    <w:rsid w:val="001255BB"/>
    <w:rsid w:val="001261B7"/>
    <w:rsid w:val="00127F81"/>
    <w:rsid w:val="0013064D"/>
    <w:rsid w:val="00130B17"/>
    <w:rsid w:val="00131E83"/>
    <w:rsid w:val="001335EF"/>
    <w:rsid w:val="001336E0"/>
    <w:rsid w:val="00133758"/>
    <w:rsid w:val="00133D51"/>
    <w:rsid w:val="001376E6"/>
    <w:rsid w:val="00137EA1"/>
    <w:rsid w:val="001404BC"/>
    <w:rsid w:val="00141BB9"/>
    <w:rsid w:val="00142C16"/>
    <w:rsid w:val="00143176"/>
    <w:rsid w:val="00143178"/>
    <w:rsid w:val="00146414"/>
    <w:rsid w:val="00147083"/>
    <w:rsid w:val="00150703"/>
    <w:rsid w:val="0015118A"/>
    <w:rsid w:val="00152F7E"/>
    <w:rsid w:val="00153AF2"/>
    <w:rsid w:val="001547FD"/>
    <w:rsid w:val="00154822"/>
    <w:rsid w:val="00154CFE"/>
    <w:rsid w:val="00155631"/>
    <w:rsid w:val="001558F4"/>
    <w:rsid w:val="00155972"/>
    <w:rsid w:val="001559A5"/>
    <w:rsid w:val="0015797B"/>
    <w:rsid w:val="001603F7"/>
    <w:rsid w:val="0016401C"/>
    <w:rsid w:val="001650FE"/>
    <w:rsid w:val="0016561D"/>
    <w:rsid w:val="00165743"/>
    <w:rsid w:val="001663A1"/>
    <w:rsid w:val="00166424"/>
    <w:rsid w:val="00170F67"/>
    <w:rsid w:val="001711CA"/>
    <w:rsid w:val="00172889"/>
    <w:rsid w:val="00174D9A"/>
    <w:rsid w:val="0017533A"/>
    <w:rsid w:val="001766DF"/>
    <w:rsid w:val="0017708F"/>
    <w:rsid w:val="00177A79"/>
    <w:rsid w:val="001819FC"/>
    <w:rsid w:val="00181FB4"/>
    <w:rsid w:val="00183875"/>
    <w:rsid w:val="00184A42"/>
    <w:rsid w:val="001856CD"/>
    <w:rsid w:val="00185860"/>
    <w:rsid w:val="001858D0"/>
    <w:rsid w:val="00185941"/>
    <w:rsid w:val="00186E7F"/>
    <w:rsid w:val="001931F6"/>
    <w:rsid w:val="0019420D"/>
    <w:rsid w:val="00194DD6"/>
    <w:rsid w:val="00195598"/>
    <w:rsid w:val="00196453"/>
    <w:rsid w:val="001967D6"/>
    <w:rsid w:val="001A15AC"/>
    <w:rsid w:val="001A22D6"/>
    <w:rsid w:val="001A2F29"/>
    <w:rsid w:val="001A2F4E"/>
    <w:rsid w:val="001A3A8F"/>
    <w:rsid w:val="001A52DC"/>
    <w:rsid w:val="001A5790"/>
    <w:rsid w:val="001A64E4"/>
    <w:rsid w:val="001A6A3E"/>
    <w:rsid w:val="001A71B0"/>
    <w:rsid w:val="001A7A8B"/>
    <w:rsid w:val="001B1D19"/>
    <w:rsid w:val="001B2526"/>
    <w:rsid w:val="001B3851"/>
    <w:rsid w:val="001B52DC"/>
    <w:rsid w:val="001B5492"/>
    <w:rsid w:val="001C2BD9"/>
    <w:rsid w:val="001C32C7"/>
    <w:rsid w:val="001C38C6"/>
    <w:rsid w:val="001C3EB6"/>
    <w:rsid w:val="001C4FFA"/>
    <w:rsid w:val="001C678F"/>
    <w:rsid w:val="001D0294"/>
    <w:rsid w:val="001D1297"/>
    <w:rsid w:val="001D1635"/>
    <w:rsid w:val="001D262C"/>
    <w:rsid w:val="001D3DF2"/>
    <w:rsid w:val="001D5E22"/>
    <w:rsid w:val="001D6D23"/>
    <w:rsid w:val="001D7348"/>
    <w:rsid w:val="001D7606"/>
    <w:rsid w:val="001E0732"/>
    <w:rsid w:val="001E1A3F"/>
    <w:rsid w:val="001E1C00"/>
    <w:rsid w:val="001E1E5D"/>
    <w:rsid w:val="001E315C"/>
    <w:rsid w:val="001E334C"/>
    <w:rsid w:val="001E3358"/>
    <w:rsid w:val="001E587B"/>
    <w:rsid w:val="001E5F7A"/>
    <w:rsid w:val="001E7AA5"/>
    <w:rsid w:val="001F1550"/>
    <w:rsid w:val="001F174B"/>
    <w:rsid w:val="001F22EE"/>
    <w:rsid w:val="001F4159"/>
    <w:rsid w:val="001F57B8"/>
    <w:rsid w:val="0020077E"/>
    <w:rsid w:val="00200AC1"/>
    <w:rsid w:val="00200FB9"/>
    <w:rsid w:val="002026AF"/>
    <w:rsid w:val="00202C44"/>
    <w:rsid w:val="002045AC"/>
    <w:rsid w:val="0020533E"/>
    <w:rsid w:val="00205F13"/>
    <w:rsid w:val="00206676"/>
    <w:rsid w:val="002068A7"/>
    <w:rsid w:val="00207543"/>
    <w:rsid w:val="00210F8C"/>
    <w:rsid w:val="00211B3E"/>
    <w:rsid w:val="00211BBA"/>
    <w:rsid w:val="002122ED"/>
    <w:rsid w:val="0021349A"/>
    <w:rsid w:val="0021357C"/>
    <w:rsid w:val="002135F8"/>
    <w:rsid w:val="00213FA9"/>
    <w:rsid w:val="00215AB2"/>
    <w:rsid w:val="00216966"/>
    <w:rsid w:val="00217057"/>
    <w:rsid w:val="002202A8"/>
    <w:rsid w:val="00220422"/>
    <w:rsid w:val="0022126D"/>
    <w:rsid w:val="002216C3"/>
    <w:rsid w:val="00221867"/>
    <w:rsid w:val="002218F9"/>
    <w:rsid w:val="00221D9F"/>
    <w:rsid w:val="002228D3"/>
    <w:rsid w:val="002258A8"/>
    <w:rsid w:val="00226613"/>
    <w:rsid w:val="00227C20"/>
    <w:rsid w:val="00227E03"/>
    <w:rsid w:val="00231557"/>
    <w:rsid w:val="002321C8"/>
    <w:rsid w:val="002324DD"/>
    <w:rsid w:val="00233C1F"/>
    <w:rsid w:val="002354A0"/>
    <w:rsid w:val="00235854"/>
    <w:rsid w:val="0023698D"/>
    <w:rsid w:val="00237C1F"/>
    <w:rsid w:val="00240753"/>
    <w:rsid w:val="00240A5C"/>
    <w:rsid w:val="00241834"/>
    <w:rsid w:val="00242005"/>
    <w:rsid w:val="00243EF8"/>
    <w:rsid w:val="00244A9B"/>
    <w:rsid w:val="00244AF3"/>
    <w:rsid w:val="0024570B"/>
    <w:rsid w:val="00245EBF"/>
    <w:rsid w:val="002463E8"/>
    <w:rsid w:val="002569DD"/>
    <w:rsid w:val="00262A6F"/>
    <w:rsid w:val="0026447E"/>
    <w:rsid w:val="002644DC"/>
    <w:rsid w:val="00265209"/>
    <w:rsid w:val="00266FC1"/>
    <w:rsid w:val="002704AB"/>
    <w:rsid w:val="002705E7"/>
    <w:rsid w:val="002712DB"/>
    <w:rsid w:val="002720D8"/>
    <w:rsid w:val="00273974"/>
    <w:rsid w:val="0027424C"/>
    <w:rsid w:val="0027428C"/>
    <w:rsid w:val="00275346"/>
    <w:rsid w:val="002760DF"/>
    <w:rsid w:val="0027763B"/>
    <w:rsid w:val="00280FC7"/>
    <w:rsid w:val="00281BAD"/>
    <w:rsid w:val="002831EF"/>
    <w:rsid w:val="0028328B"/>
    <w:rsid w:val="00285716"/>
    <w:rsid w:val="0028574F"/>
    <w:rsid w:val="002863A7"/>
    <w:rsid w:val="00286630"/>
    <w:rsid w:val="002869D1"/>
    <w:rsid w:val="0028781D"/>
    <w:rsid w:val="00287F11"/>
    <w:rsid w:val="002912BE"/>
    <w:rsid w:val="00291820"/>
    <w:rsid w:val="0029261B"/>
    <w:rsid w:val="00293EED"/>
    <w:rsid w:val="00293F99"/>
    <w:rsid w:val="00294C87"/>
    <w:rsid w:val="002968AE"/>
    <w:rsid w:val="002979B5"/>
    <w:rsid w:val="002A0E8E"/>
    <w:rsid w:val="002A1F38"/>
    <w:rsid w:val="002A38D6"/>
    <w:rsid w:val="002A5114"/>
    <w:rsid w:val="002A589E"/>
    <w:rsid w:val="002A6A55"/>
    <w:rsid w:val="002A6AB6"/>
    <w:rsid w:val="002A77F8"/>
    <w:rsid w:val="002B044A"/>
    <w:rsid w:val="002B0F78"/>
    <w:rsid w:val="002B1C9A"/>
    <w:rsid w:val="002B228B"/>
    <w:rsid w:val="002B38B0"/>
    <w:rsid w:val="002B4CF1"/>
    <w:rsid w:val="002B4D72"/>
    <w:rsid w:val="002B5A13"/>
    <w:rsid w:val="002B5B40"/>
    <w:rsid w:val="002B607F"/>
    <w:rsid w:val="002B6173"/>
    <w:rsid w:val="002B619F"/>
    <w:rsid w:val="002B6AA7"/>
    <w:rsid w:val="002B6EC8"/>
    <w:rsid w:val="002B793C"/>
    <w:rsid w:val="002C0F15"/>
    <w:rsid w:val="002C1AA5"/>
    <w:rsid w:val="002C32FF"/>
    <w:rsid w:val="002C4357"/>
    <w:rsid w:val="002C6841"/>
    <w:rsid w:val="002C7A15"/>
    <w:rsid w:val="002D048F"/>
    <w:rsid w:val="002D17F5"/>
    <w:rsid w:val="002D2486"/>
    <w:rsid w:val="002D3159"/>
    <w:rsid w:val="002D4019"/>
    <w:rsid w:val="002D44C3"/>
    <w:rsid w:val="002D5DE0"/>
    <w:rsid w:val="002D6A27"/>
    <w:rsid w:val="002E0046"/>
    <w:rsid w:val="002E1246"/>
    <w:rsid w:val="002E1517"/>
    <w:rsid w:val="002E1AC7"/>
    <w:rsid w:val="002E3175"/>
    <w:rsid w:val="002E3278"/>
    <w:rsid w:val="002E58A2"/>
    <w:rsid w:val="002E6658"/>
    <w:rsid w:val="002E68C3"/>
    <w:rsid w:val="002E6AE4"/>
    <w:rsid w:val="002F0B04"/>
    <w:rsid w:val="002F1131"/>
    <w:rsid w:val="002F22BA"/>
    <w:rsid w:val="002F2F55"/>
    <w:rsid w:val="002F3834"/>
    <w:rsid w:val="002F41D0"/>
    <w:rsid w:val="002F46DC"/>
    <w:rsid w:val="002F47B2"/>
    <w:rsid w:val="002F4FB7"/>
    <w:rsid w:val="002F5BB3"/>
    <w:rsid w:val="002F70C6"/>
    <w:rsid w:val="00301B26"/>
    <w:rsid w:val="00305398"/>
    <w:rsid w:val="003070D9"/>
    <w:rsid w:val="00312F89"/>
    <w:rsid w:val="003148E4"/>
    <w:rsid w:val="003159F5"/>
    <w:rsid w:val="003173BE"/>
    <w:rsid w:val="003202C0"/>
    <w:rsid w:val="00320D3E"/>
    <w:rsid w:val="003214BE"/>
    <w:rsid w:val="00321B73"/>
    <w:rsid w:val="0032266F"/>
    <w:rsid w:val="003237FC"/>
    <w:rsid w:val="00325BC4"/>
    <w:rsid w:val="003263E0"/>
    <w:rsid w:val="00326B83"/>
    <w:rsid w:val="00327BEB"/>
    <w:rsid w:val="003311C1"/>
    <w:rsid w:val="0033182F"/>
    <w:rsid w:val="00331C0D"/>
    <w:rsid w:val="003321D8"/>
    <w:rsid w:val="00332B3D"/>
    <w:rsid w:val="00333DDC"/>
    <w:rsid w:val="0033416B"/>
    <w:rsid w:val="0033432F"/>
    <w:rsid w:val="0033434A"/>
    <w:rsid w:val="00336AAF"/>
    <w:rsid w:val="003373B1"/>
    <w:rsid w:val="00340078"/>
    <w:rsid w:val="0034032D"/>
    <w:rsid w:val="00341378"/>
    <w:rsid w:val="003422FF"/>
    <w:rsid w:val="00343DED"/>
    <w:rsid w:val="00343F36"/>
    <w:rsid w:val="0034426A"/>
    <w:rsid w:val="0034572E"/>
    <w:rsid w:val="003462B0"/>
    <w:rsid w:val="00347270"/>
    <w:rsid w:val="00347E59"/>
    <w:rsid w:val="00347FEE"/>
    <w:rsid w:val="00350ACE"/>
    <w:rsid w:val="00353859"/>
    <w:rsid w:val="00354646"/>
    <w:rsid w:val="00354CD7"/>
    <w:rsid w:val="0035621D"/>
    <w:rsid w:val="0035726D"/>
    <w:rsid w:val="00357617"/>
    <w:rsid w:val="00357631"/>
    <w:rsid w:val="00357EF9"/>
    <w:rsid w:val="00360D78"/>
    <w:rsid w:val="00361803"/>
    <w:rsid w:val="0036204B"/>
    <w:rsid w:val="00362669"/>
    <w:rsid w:val="0036273C"/>
    <w:rsid w:val="00362835"/>
    <w:rsid w:val="003649E6"/>
    <w:rsid w:val="003653A8"/>
    <w:rsid w:val="00365465"/>
    <w:rsid w:val="00365CED"/>
    <w:rsid w:val="00366718"/>
    <w:rsid w:val="0036733D"/>
    <w:rsid w:val="00370A75"/>
    <w:rsid w:val="00371B97"/>
    <w:rsid w:val="003728D7"/>
    <w:rsid w:val="00372A61"/>
    <w:rsid w:val="003731F0"/>
    <w:rsid w:val="003753B1"/>
    <w:rsid w:val="00376E31"/>
    <w:rsid w:val="003800BE"/>
    <w:rsid w:val="00380B57"/>
    <w:rsid w:val="003818B6"/>
    <w:rsid w:val="00381DEB"/>
    <w:rsid w:val="00382858"/>
    <w:rsid w:val="003864F1"/>
    <w:rsid w:val="00387D42"/>
    <w:rsid w:val="003904E8"/>
    <w:rsid w:val="00390A66"/>
    <w:rsid w:val="00392C46"/>
    <w:rsid w:val="00392CC3"/>
    <w:rsid w:val="0039441D"/>
    <w:rsid w:val="00395BD5"/>
    <w:rsid w:val="003973E0"/>
    <w:rsid w:val="00397C65"/>
    <w:rsid w:val="00397E56"/>
    <w:rsid w:val="003A252E"/>
    <w:rsid w:val="003A2893"/>
    <w:rsid w:val="003A2B27"/>
    <w:rsid w:val="003A3060"/>
    <w:rsid w:val="003A3702"/>
    <w:rsid w:val="003A433D"/>
    <w:rsid w:val="003A4999"/>
    <w:rsid w:val="003A58EB"/>
    <w:rsid w:val="003A617A"/>
    <w:rsid w:val="003A6748"/>
    <w:rsid w:val="003A6941"/>
    <w:rsid w:val="003A6D78"/>
    <w:rsid w:val="003A7DD8"/>
    <w:rsid w:val="003B0084"/>
    <w:rsid w:val="003B0704"/>
    <w:rsid w:val="003B13B0"/>
    <w:rsid w:val="003B189C"/>
    <w:rsid w:val="003B3C18"/>
    <w:rsid w:val="003B3D39"/>
    <w:rsid w:val="003B5772"/>
    <w:rsid w:val="003B6032"/>
    <w:rsid w:val="003B6755"/>
    <w:rsid w:val="003B7536"/>
    <w:rsid w:val="003B79AF"/>
    <w:rsid w:val="003C0F2B"/>
    <w:rsid w:val="003C1463"/>
    <w:rsid w:val="003C1860"/>
    <w:rsid w:val="003C276D"/>
    <w:rsid w:val="003C3A3D"/>
    <w:rsid w:val="003C3A50"/>
    <w:rsid w:val="003C436C"/>
    <w:rsid w:val="003C5626"/>
    <w:rsid w:val="003C6671"/>
    <w:rsid w:val="003C718A"/>
    <w:rsid w:val="003D0460"/>
    <w:rsid w:val="003D0FE1"/>
    <w:rsid w:val="003D1743"/>
    <w:rsid w:val="003D2309"/>
    <w:rsid w:val="003D2DEB"/>
    <w:rsid w:val="003D5ACA"/>
    <w:rsid w:val="003E0698"/>
    <w:rsid w:val="003E0D82"/>
    <w:rsid w:val="003E26C1"/>
    <w:rsid w:val="003E2864"/>
    <w:rsid w:val="003E3446"/>
    <w:rsid w:val="003E346F"/>
    <w:rsid w:val="003E6437"/>
    <w:rsid w:val="003E66DE"/>
    <w:rsid w:val="003E70A0"/>
    <w:rsid w:val="003E7587"/>
    <w:rsid w:val="003F196E"/>
    <w:rsid w:val="003F1C94"/>
    <w:rsid w:val="003F2321"/>
    <w:rsid w:val="003F23B2"/>
    <w:rsid w:val="003F2B84"/>
    <w:rsid w:val="003F3D2F"/>
    <w:rsid w:val="003F43A3"/>
    <w:rsid w:val="003F46CC"/>
    <w:rsid w:val="003F68B0"/>
    <w:rsid w:val="003F6B1D"/>
    <w:rsid w:val="003F7855"/>
    <w:rsid w:val="003F7AD7"/>
    <w:rsid w:val="004004AA"/>
    <w:rsid w:val="0040086B"/>
    <w:rsid w:val="004028CF"/>
    <w:rsid w:val="00402CB1"/>
    <w:rsid w:val="00403B59"/>
    <w:rsid w:val="00403C2D"/>
    <w:rsid w:val="00406AA2"/>
    <w:rsid w:val="00406DC5"/>
    <w:rsid w:val="00410E2D"/>
    <w:rsid w:val="00411CF5"/>
    <w:rsid w:val="00412652"/>
    <w:rsid w:val="00412C8A"/>
    <w:rsid w:val="00413969"/>
    <w:rsid w:val="00413B51"/>
    <w:rsid w:val="00415272"/>
    <w:rsid w:val="00417106"/>
    <w:rsid w:val="00420021"/>
    <w:rsid w:val="004204DA"/>
    <w:rsid w:val="00420E58"/>
    <w:rsid w:val="0042175A"/>
    <w:rsid w:val="00421CE4"/>
    <w:rsid w:val="00422501"/>
    <w:rsid w:val="0042301F"/>
    <w:rsid w:val="00423A0A"/>
    <w:rsid w:val="004240E0"/>
    <w:rsid w:val="0042457A"/>
    <w:rsid w:val="004246C5"/>
    <w:rsid w:val="00424794"/>
    <w:rsid w:val="00424BD6"/>
    <w:rsid w:val="00425DB7"/>
    <w:rsid w:val="00425E87"/>
    <w:rsid w:val="00426624"/>
    <w:rsid w:val="00426ABA"/>
    <w:rsid w:val="00426ACD"/>
    <w:rsid w:val="00426BF7"/>
    <w:rsid w:val="0043093A"/>
    <w:rsid w:val="00430CE1"/>
    <w:rsid w:val="00431513"/>
    <w:rsid w:val="0043183C"/>
    <w:rsid w:val="00431D26"/>
    <w:rsid w:val="00432B91"/>
    <w:rsid w:val="00433B2C"/>
    <w:rsid w:val="004366B0"/>
    <w:rsid w:val="00436739"/>
    <w:rsid w:val="00436B04"/>
    <w:rsid w:val="00436BF0"/>
    <w:rsid w:val="0043712F"/>
    <w:rsid w:val="00437E53"/>
    <w:rsid w:val="00440D57"/>
    <w:rsid w:val="00441498"/>
    <w:rsid w:val="004422EC"/>
    <w:rsid w:val="00443069"/>
    <w:rsid w:val="00444D7A"/>
    <w:rsid w:val="00445257"/>
    <w:rsid w:val="004460BB"/>
    <w:rsid w:val="004462D9"/>
    <w:rsid w:val="00446A4B"/>
    <w:rsid w:val="004475CD"/>
    <w:rsid w:val="004501B4"/>
    <w:rsid w:val="00451556"/>
    <w:rsid w:val="00451AD9"/>
    <w:rsid w:val="00453889"/>
    <w:rsid w:val="00453F3D"/>
    <w:rsid w:val="004540E0"/>
    <w:rsid w:val="00454185"/>
    <w:rsid w:val="00454567"/>
    <w:rsid w:val="004548EE"/>
    <w:rsid w:val="00454B20"/>
    <w:rsid w:val="004554B1"/>
    <w:rsid w:val="00455508"/>
    <w:rsid w:val="00455804"/>
    <w:rsid w:val="00456595"/>
    <w:rsid w:val="00456600"/>
    <w:rsid w:val="0045696D"/>
    <w:rsid w:val="004574A6"/>
    <w:rsid w:val="0045793B"/>
    <w:rsid w:val="0046129A"/>
    <w:rsid w:val="004625FF"/>
    <w:rsid w:val="00462BEE"/>
    <w:rsid w:val="004631C8"/>
    <w:rsid w:val="00463339"/>
    <w:rsid w:val="00464A5E"/>
    <w:rsid w:val="00464AD7"/>
    <w:rsid w:val="00465890"/>
    <w:rsid w:val="00465BD3"/>
    <w:rsid w:val="00466E2D"/>
    <w:rsid w:val="004671DB"/>
    <w:rsid w:val="004675C9"/>
    <w:rsid w:val="00470FCF"/>
    <w:rsid w:val="00471BC5"/>
    <w:rsid w:val="004730AB"/>
    <w:rsid w:val="00473F24"/>
    <w:rsid w:val="00474553"/>
    <w:rsid w:val="00474B01"/>
    <w:rsid w:val="00476075"/>
    <w:rsid w:val="004761B1"/>
    <w:rsid w:val="00477FC3"/>
    <w:rsid w:val="004806A7"/>
    <w:rsid w:val="004808DD"/>
    <w:rsid w:val="004809ED"/>
    <w:rsid w:val="00481911"/>
    <w:rsid w:val="00482DBC"/>
    <w:rsid w:val="00482FE7"/>
    <w:rsid w:val="00484AE8"/>
    <w:rsid w:val="00486332"/>
    <w:rsid w:val="00486558"/>
    <w:rsid w:val="00487384"/>
    <w:rsid w:val="00487E70"/>
    <w:rsid w:val="004903A9"/>
    <w:rsid w:val="004907B3"/>
    <w:rsid w:val="0049141C"/>
    <w:rsid w:val="00492441"/>
    <w:rsid w:val="00492D08"/>
    <w:rsid w:val="00493086"/>
    <w:rsid w:val="004934DB"/>
    <w:rsid w:val="00494B2E"/>
    <w:rsid w:val="00494DEA"/>
    <w:rsid w:val="00496793"/>
    <w:rsid w:val="004A09A2"/>
    <w:rsid w:val="004A15E4"/>
    <w:rsid w:val="004A1B73"/>
    <w:rsid w:val="004A1E6C"/>
    <w:rsid w:val="004A277A"/>
    <w:rsid w:val="004A45E2"/>
    <w:rsid w:val="004A471B"/>
    <w:rsid w:val="004A52E2"/>
    <w:rsid w:val="004A6D08"/>
    <w:rsid w:val="004B0F34"/>
    <w:rsid w:val="004B22A9"/>
    <w:rsid w:val="004B6005"/>
    <w:rsid w:val="004B6099"/>
    <w:rsid w:val="004B7197"/>
    <w:rsid w:val="004B71E1"/>
    <w:rsid w:val="004B7301"/>
    <w:rsid w:val="004B7DF3"/>
    <w:rsid w:val="004C08B6"/>
    <w:rsid w:val="004C1C1C"/>
    <w:rsid w:val="004C32E9"/>
    <w:rsid w:val="004C511E"/>
    <w:rsid w:val="004C5CE1"/>
    <w:rsid w:val="004C6841"/>
    <w:rsid w:val="004C7853"/>
    <w:rsid w:val="004D02A2"/>
    <w:rsid w:val="004D0314"/>
    <w:rsid w:val="004D127A"/>
    <w:rsid w:val="004D1F32"/>
    <w:rsid w:val="004D1FFA"/>
    <w:rsid w:val="004D2594"/>
    <w:rsid w:val="004D4DAB"/>
    <w:rsid w:val="004D4DCF"/>
    <w:rsid w:val="004D59C6"/>
    <w:rsid w:val="004D5F75"/>
    <w:rsid w:val="004D79CB"/>
    <w:rsid w:val="004E02F7"/>
    <w:rsid w:val="004E12FC"/>
    <w:rsid w:val="004E2F4F"/>
    <w:rsid w:val="004E61DD"/>
    <w:rsid w:val="004E6DCA"/>
    <w:rsid w:val="004E752B"/>
    <w:rsid w:val="004E7BB6"/>
    <w:rsid w:val="004E7CBB"/>
    <w:rsid w:val="004E7E25"/>
    <w:rsid w:val="004F07FE"/>
    <w:rsid w:val="004F2B47"/>
    <w:rsid w:val="004F51B9"/>
    <w:rsid w:val="004F5565"/>
    <w:rsid w:val="004F5A0D"/>
    <w:rsid w:val="004F6369"/>
    <w:rsid w:val="004F71E2"/>
    <w:rsid w:val="004F75A2"/>
    <w:rsid w:val="00501060"/>
    <w:rsid w:val="00502332"/>
    <w:rsid w:val="005024DE"/>
    <w:rsid w:val="00504769"/>
    <w:rsid w:val="005049AC"/>
    <w:rsid w:val="005050E6"/>
    <w:rsid w:val="00512F84"/>
    <w:rsid w:val="00513334"/>
    <w:rsid w:val="00513471"/>
    <w:rsid w:val="00513DAB"/>
    <w:rsid w:val="00515809"/>
    <w:rsid w:val="00515825"/>
    <w:rsid w:val="00515964"/>
    <w:rsid w:val="00515BB6"/>
    <w:rsid w:val="00516FA1"/>
    <w:rsid w:val="00520310"/>
    <w:rsid w:val="00520500"/>
    <w:rsid w:val="0052083E"/>
    <w:rsid w:val="00521248"/>
    <w:rsid w:val="005212E8"/>
    <w:rsid w:val="00524524"/>
    <w:rsid w:val="00525748"/>
    <w:rsid w:val="00525F9E"/>
    <w:rsid w:val="00527229"/>
    <w:rsid w:val="00530BA3"/>
    <w:rsid w:val="00530CFC"/>
    <w:rsid w:val="00533AA5"/>
    <w:rsid w:val="005345C1"/>
    <w:rsid w:val="0053653E"/>
    <w:rsid w:val="0053672F"/>
    <w:rsid w:val="005367EB"/>
    <w:rsid w:val="00536A48"/>
    <w:rsid w:val="00536B69"/>
    <w:rsid w:val="00536E35"/>
    <w:rsid w:val="005375B9"/>
    <w:rsid w:val="00537F5A"/>
    <w:rsid w:val="00541A38"/>
    <w:rsid w:val="00541BE6"/>
    <w:rsid w:val="005421FA"/>
    <w:rsid w:val="0054281D"/>
    <w:rsid w:val="00542AB1"/>
    <w:rsid w:val="00543148"/>
    <w:rsid w:val="00544306"/>
    <w:rsid w:val="00544919"/>
    <w:rsid w:val="005450E6"/>
    <w:rsid w:val="005467C0"/>
    <w:rsid w:val="00546A15"/>
    <w:rsid w:val="00550756"/>
    <w:rsid w:val="005534E1"/>
    <w:rsid w:val="00553569"/>
    <w:rsid w:val="005538F2"/>
    <w:rsid w:val="00553AAE"/>
    <w:rsid w:val="0055427A"/>
    <w:rsid w:val="0055566A"/>
    <w:rsid w:val="00555794"/>
    <w:rsid w:val="005557F2"/>
    <w:rsid w:val="00556F3B"/>
    <w:rsid w:val="00557B43"/>
    <w:rsid w:val="00557C17"/>
    <w:rsid w:val="0056054E"/>
    <w:rsid w:val="00560C40"/>
    <w:rsid w:val="0056124F"/>
    <w:rsid w:val="005637E5"/>
    <w:rsid w:val="0056396F"/>
    <w:rsid w:val="00563B54"/>
    <w:rsid w:val="00563D0C"/>
    <w:rsid w:val="00565EF4"/>
    <w:rsid w:val="00566064"/>
    <w:rsid w:val="0056638B"/>
    <w:rsid w:val="00570985"/>
    <w:rsid w:val="00570F00"/>
    <w:rsid w:val="00570FCF"/>
    <w:rsid w:val="005717A2"/>
    <w:rsid w:val="005725BE"/>
    <w:rsid w:val="00572776"/>
    <w:rsid w:val="005733C3"/>
    <w:rsid w:val="005738C6"/>
    <w:rsid w:val="00574746"/>
    <w:rsid w:val="00575299"/>
    <w:rsid w:val="00577BA6"/>
    <w:rsid w:val="00581F50"/>
    <w:rsid w:val="00582B4B"/>
    <w:rsid w:val="00582F9A"/>
    <w:rsid w:val="00583481"/>
    <w:rsid w:val="005839DC"/>
    <w:rsid w:val="00584E4F"/>
    <w:rsid w:val="00585B39"/>
    <w:rsid w:val="00586550"/>
    <w:rsid w:val="00586E46"/>
    <w:rsid w:val="005872C1"/>
    <w:rsid w:val="00587C6E"/>
    <w:rsid w:val="00590D53"/>
    <w:rsid w:val="00591942"/>
    <w:rsid w:val="0059439F"/>
    <w:rsid w:val="005946A7"/>
    <w:rsid w:val="005950E6"/>
    <w:rsid w:val="00596610"/>
    <w:rsid w:val="00596627"/>
    <w:rsid w:val="005A0002"/>
    <w:rsid w:val="005A00C3"/>
    <w:rsid w:val="005A0986"/>
    <w:rsid w:val="005A19DD"/>
    <w:rsid w:val="005A2EEB"/>
    <w:rsid w:val="005A3FFB"/>
    <w:rsid w:val="005A436A"/>
    <w:rsid w:val="005A4DAA"/>
    <w:rsid w:val="005A5036"/>
    <w:rsid w:val="005A50E9"/>
    <w:rsid w:val="005A586D"/>
    <w:rsid w:val="005A6A47"/>
    <w:rsid w:val="005A76D8"/>
    <w:rsid w:val="005A7917"/>
    <w:rsid w:val="005A7982"/>
    <w:rsid w:val="005B0059"/>
    <w:rsid w:val="005B0DEE"/>
    <w:rsid w:val="005B1D2E"/>
    <w:rsid w:val="005B211C"/>
    <w:rsid w:val="005B2292"/>
    <w:rsid w:val="005B2AD3"/>
    <w:rsid w:val="005B400C"/>
    <w:rsid w:val="005B4729"/>
    <w:rsid w:val="005B4811"/>
    <w:rsid w:val="005B4C93"/>
    <w:rsid w:val="005B4E4D"/>
    <w:rsid w:val="005B5207"/>
    <w:rsid w:val="005B6523"/>
    <w:rsid w:val="005B6FCB"/>
    <w:rsid w:val="005B7507"/>
    <w:rsid w:val="005C09D9"/>
    <w:rsid w:val="005C0EC1"/>
    <w:rsid w:val="005C1057"/>
    <w:rsid w:val="005C1B39"/>
    <w:rsid w:val="005C2361"/>
    <w:rsid w:val="005C26F0"/>
    <w:rsid w:val="005C453C"/>
    <w:rsid w:val="005C5AE8"/>
    <w:rsid w:val="005C7AD6"/>
    <w:rsid w:val="005D0442"/>
    <w:rsid w:val="005D0683"/>
    <w:rsid w:val="005D08C1"/>
    <w:rsid w:val="005D0E44"/>
    <w:rsid w:val="005D1BDA"/>
    <w:rsid w:val="005D2FA4"/>
    <w:rsid w:val="005D2FEC"/>
    <w:rsid w:val="005D33A2"/>
    <w:rsid w:val="005D49BF"/>
    <w:rsid w:val="005D58F2"/>
    <w:rsid w:val="005D6F14"/>
    <w:rsid w:val="005D7184"/>
    <w:rsid w:val="005D743D"/>
    <w:rsid w:val="005D7F41"/>
    <w:rsid w:val="005E0CC3"/>
    <w:rsid w:val="005E1E44"/>
    <w:rsid w:val="005E364F"/>
    <w:rsid w:val="005E3C5B"/>
    <w:rsid w:val="005E48E0"/>
    <w:rsid w:val="005E6C2D"/>
    <w:rsid w:val="005E6D64"/>
    <w:rsid w:val="005F031F"/>
    <w:rsid w:val="005F0995"/>
    <w:rsid w:val="005F1290"/>
    <w:rsid w:val="005F1E20"/>
    <w:rsid w:val="005F4279"/>
    <w:rsid w:val="005F5631"/>
    <w:rsid w:val="005F64EE"/>
    <w:rsid w:val="005F677E"/>
    <w:rsid w:val="005F765B"/>
    <w:rsid w:val="005F799F"/>
    <w:rsid w:val="00600F30"/>
    <w:rsid w:val="006033AF"/>
    <w:rsid w:val="00604B14"/>
    <w:rsid w:val="00604C69"/>
    <w:rsid w:val="00605664"/>
    <w:rsid w:val="0060670B"/>
    <w:rsid w:val="00610EDB"/>
    <w:rsid w:val="00611690"/>
    <w:rsid w:val="00611730"/>
    <w:rsid w:val="006128AB"/>
    <w:rsid w:val="00612EF5"/>
    <w:rsid w:val="00614184"/>
    <w:rsid w:val="006147C7"/>
    <w:rsid w:val="00615A7D"/>
    <w:rsid w:val="00615D30"/>
    <w:rsid w:val="0061614E"/>
    <w:rsid w:val="00616D99"/>
    <w:rsid w:val="006172D1"/>
    <w:rsid w:val="00621A5B"/>
    <w:rsid w:val="00624220"/>
    <w:rsid w:val="00624418"/>
    <w:rsid w:val="00624721"/>
    <w:rsid w:val="006248BF"/>
    <w:rsid w:val="00625C97"/>
    <w:rsid w:val="00626E9C"/>
    <w:rsid w:val="00627D3E"/>
    <w:rsid w:val="00631746"/>
    <w:rsid w:val="006323A3"/>
    <w:rsid w:val="00633B5D"/>
    <w:rsid w:val="0063448D"/>
    <w:rsid w:val="00635162"/>
    <w:rsid w:val="00635B07"/>
    <w:rsid w:val="00635BCB"/>
    <w:rsid w:val="006373DA"/>
    <w:rsid w:val="00640BE0"/>
    <w:rsid w:val="00641B8B"/>
    <w:rsid w:val="00643C18"/>
    <w:rsid w:val="006446B4"/>
    <w:rsid w:val="0064477B"/>
    <w:rsid w:val="00644F2F"/>
    <w:rsid w:val="00645003"/>
    <w:rsid w:val="00645E8A"/>
    <w:rsid w:val="00645F86"/>
    <w:rsid w:val="006500FE"/>
    <w:rsid w:val="0065012F"/>
    <w:rsid w:val="00651AA3"/>
    <w:rsid w:val="00654C7D"/>
    <w:rsid w:val="00657D90"/>
    <w:rsid w:val="00657DAE"/>
    <w:rsid w:val="00657DCD"/>
    <w:rsid w:val="0066060B"/>
    <w:rsid w:val="006623FE"/>
    <w:rsid w:val="006625A9"/>
    <w:rsid w:val="00662ACA"/>
    <w:rsid w:val="00662B9F"/>
    <w:rsid w:val="0066410C"/>
    <w:rsid w:val="00665642"/>
    <w:rsid w:val="006665FE"/>
    <w:rsid w:val="0066715C"/>
    <w:rsid w:val="0066742B"/>
    <w:rsid w:val="00667AFC"/>
    <w:rsid w:val="00667DFB"/>
    <w:rsid w:val="00670AB5"/>
    <w:rsid w:val="00671451"/>
    <w:rsid w:val="006723DF"/>
    <w:rsid w:val="00672940"/>
    <w:rsid w:val="00673E5D"/>
    <w:rsid w:val="006760C7"/>
    <w:rsid w:val="00676B0C"/>
    <w:rsid w:val="00677810"/>
    <w:rsid w:val="00677B00"/>
    <w:rsid w:val="00677D33"/>
    <w:rsid w:val="006812D0"/>
    <w:rsid w:val="00681A94"/>
    <w:rsid w:val="0068283E"/>
    <w:rsid w:val="00683A03"/>
    <w:rsid w:val="00684DEE"/>
    <w:rsid w:val="00685045"/>
    <w:rsid w:val="00685363"/>
    <w:rsid w:val="00685BB0"/>
    <w:rsid w:val="00685EF8"/>
    <w:rsid w:val="006861AE"/>
    <w:rsid w:val="006865B1"/>
    <w:rsid w:val="00686A60"/>
    <w:rsid w:val="00686D4C"/>
    <w:rsid w:val="00686D66"/>
    <w:rsid w:val="0069264B"/>
    <w:rsid w:val="00692CE8"/>
    <w:rsid w:val="00693325"/>
    <w:rsid w:val="00695356"/>
    <w:rsid w:val="00695B33"/>
    <w:rsid w:val="00695DD4"/>
    <w:rsid w:val="006966D1"/>
    <w:rsid w:val="00697637"/>
    <w:rsid w:val="006A0974"/>
    <w:rsid w:val="006A294B"/>
    <w:rsid w:val="006A2A5D"/>
    <w:rsid w:val="006A2F75"/>
    <w:rsid w:val="006A58D7"/>
    <w:rsid w:val="006A5B57"/>
    <w:rsid w:val="006A6B08"/>
    <w:rsid w:val="006B1533"/>
    <w:rsid w:val="006B1AAC"/>
    <w:rsid w:val="006B1B3B"/>
    <w:rsid w:val="006B222B"/>
    <w:rsid w:val="006B2BFF"/>
    <w:rsid w:val="006B2D3B"/>
    <w:rsid w:val="006B3048"/>
    <w:rsid w:val="006B311F"/>
    <w:rsid w:val="006B33D6"/>
    <w:rsid w:val="006B4AD2"/>
    <w:rsid w:val="006B4BBF"/>
    <w:rsid w:val="006B7BF3"/>
    <w:rsid w:val="006B7CCB"/>
    <w:rsid w:val="006C0A46"/>
    <w:rsid w:val="006C28D0"/>
    <w:rsid w:val="006C2905"/>
    <w:rsid w:val="006C2C61"/>
    <w:rsid w:val="006C3D1A"/>
    <w:rsid w:val="006C3DF3"/>
    <w:rsid w:val="006C49D8"/>
    <w:rsid w:val="006C4D97"/>
    <w:rsid w:val="006C5E49"/>
    <w:rsid w:val="006C72CE"/>
    <w:rsid w:val="006C755C"/>
    <w:rsid w:val="006C7919"/>
    <w:rsid w:val="006C7A16"/>
    <w:rsid w:val="006C7F39"/>
    <w:rsid w:val="006D1F3E"/>
    <w:rsid w:val="006D2C8E"/>
    <w:rsid w:val="006D2D93"/>
    <w:rsid w:val="006D3078"/>
    <w:rsid w:val="006D5406"/>
    <w:rsid w:val="006D5A63"/>
    <w:rsid w:val="006D6BB9"/>
    <w:rsid w:val="006D6E8F"/>
    <w:rsid w:val="006D6F12"/>
    <w:rsid w:val="006D7D4E"/>
    <w:rsid w:val="006E1204"/>
    <w:rsid w:val="006E266F"/>
    <w:rsid w:val="006E288F"/>
    <w:rsid w:val="006E2FBA"/>
    <w:rsid w:val="006E3191"/>
    <w:rsid w:val="006E469B"/>
    <w:rsid w:val="006E47A0"/>
    <w:rsid w:val="006E4E83"/>
    <w:rsid w:val="006E53A9"/>
    <w:rsid w:val="006E64DE"/>
    <w:rsid w:val="006E7EC0"/>
    <w:rsid w:val="006F114F"/>
    <w:rsid w:val="006F1DD8"/>
    <w:rsid w:val="006F27A5"/>
    <w:rsid w:val="006F2B33"/>
    <w:rsid w:val="006F3B4F"/>
    <w:rsid w:val="006F5C55"/>
    <w:rsid w:val="006F63B9"/>
    <w:rsid w:val="006F6772"/>
    <w:rsid w:val="006F6A35"/>
    <w:rsid w:val="006F7FDC"/>
    <w:rsid w:val="00701CB7"/>
    <w:rsid w:val="00702E20"/>
    <w:rsid w:val="0070321E"/>
    <w:rsid w:val="00703739"/>
    <w:rsid w:val="00705258"/>
    <w:rsid w:val="007055D9"/>
    <w:rsid w:val="00706AAA"/>
    <w:rsid w:val="00706F26"/>
    <w:rsid w:val="007105EF"/>
    <w:rsid w:val="00711873"/>
    <w:rsid w:val="00711D67"/>
    <w:rsid w:val="00711E25"/>
    <w:rsid w:val="00712C53"/>
    <w:rsid w:val="00716720"/>
    <w:rsid w:val="0071708F"/>
    <w:rsid w:val="00717E61"/>
    <w:rsid w:val="00717F80"/>
    <w:rsid w:val="00720023"/>
    <w:rsid w:val="00721090"/>
    <w:rsid w:val="007224ED"/>
    <w:rsid w:val="00723A21"/>
    <w:rsid w:val="00724185"/>
    <w:rsid w:val="007243E7"/>
    <w:rsid w:val="007249BD"/>
    <w:rsid w:val="007250AC"/>
    <w:rsid w:val="00725681"/>
    <w:rsid w:val="00725957"/>
    <w:rsid w:val="007265C7"/>
    <w:rsid w:val="00726E5F"/>
    <w:rsid w:val="00730267"/>
    <w:rsid w:val="00730998"/>
    <w:rsid w:val="007311F0"/>
    <w:rsid w:val="007324D6"/>
    <w:rsid w:val="00732FA4"/>
    <w:rsid w:val="00734716"/>
    <w:rsid w:val="00735796"/>
    <w:rsid w:val="0073662C"/>
    <w:rsid w:val="00736FA8"/>
    <w:rsid w:val="007416D3"/>
    <w:rsid w:val="0074184A"/>
    <w:rsid w:val="007421CF"/>
    <w:rsid w:val="00742F38"/>
    <w:rsid w:val="00744E41"/>
    <w:rsid w:val="00744FAC"/>
    <w:rsid w:val="00745811"/>
    <w:rsid w:val="00745942"/>
    <w:rsid w:val="00746103"/>
    <w:rsid w:val="0074630B"/>
    <w:rsid w:val="00750455"/>
    <w:rsid w:val="007514F6"/>
    <w:rsid w:val="0075308E"/>
    <w:rsid w:val="007542D6"/>
    <w:rsid w:val="007544FB"/>
    <w:rsid w:val="0075473B"/>
    <w:rsid w:val="00754F38"/>
    <w:rsid w:val="00755272"/>
    <w:rsid w:val="0075681F"/>
    <w:rsid w:val="00756BA3"/>
    <w:rsid w:val="00757B95"/>
    <w:rsid w:val="0076066D"/>
    <w:rsid w:val="00760BD0"/>
    <w:rsid w:val="0076187D"/>
    <w:rsid w:val="00761AD0"/>
    <w:rsid w:val="00761DA6"/>
    <w:rsid w:val="00763044"/>
    <w:rsid w:val="007654C2"/>
    <w:rsid w:val="0076660E"/>
    <w:rsid w:val="00766B2C"/>
    <w:rsid w:val="00766DA7"/>
    <w:rsid w:val="007709A7"/>
    <w:rsid w:val="00770D2A"/>
    <w:rsid w:val="00772273"/>
    <w:rsid w:val="00772A25"/>
    <w:rsid w:val="00772E45"/>
    <w:rsid w:val="00773D9D"/>
    <w:rsid w:val="0078259D"/>
    <w:rsid w:val="007829B1"/>
    <w:rsid w:val="0078435D"/>
    <w:rsid w:val="00784DD0"/>
    <w:rsid w:val="00785318"/>
    <w:rsid w:val="00787D25"/>
    <w:rsid w:val="00790DFA"/>
    <w:rsid w:val="00791116"/>
    <w:rsid w:val="00791A18"/>
    <w:rsid w:val="00791D69"/>
    <w:rsid w:val="00792205"/>
    <w:rsid w:val="00793091"/>
    <w:rsid w:val="00793162"/>
    <w:rsid w:val="0079552D"/>
    <w:rsid w:val="00795F7F"/>
    <w:rsid w:val="00796430"/>
    <w:rsid w:val="007A0978"/>
    <w:rsid w:val="007A0C5F"/>
    <w:rsid w:val="007A1738"/>
    <w:rsid w:val="007A1B75"/>
    <w:rsid w:val="007A2654"/>
    <w:rsid w:val="007A2A5C"/>
    <w:rsid w:val="007A3DB7"/>
    <w:rsid w:val="007A3F12"/>
    <w:rsid w:val="007A5408"/>
    <w:rsid w:val="007A6C10"/>
    <w:rsid w:val="007A756E"/>
    <w:rsid w:val="007B1587"/>
    <w:rsid w:val="007B3517"/>
    <w:rsid w:val="007B50E1"/>
    <w:rsid w:val="007B5CE6"/>
    <w:rsid w:val="007B5D14"/>
    <w:rsid w:val="007B5ECF"/>
    <w:rsid w:val="007B6328"/>
    <w:rsid w:val="007B6B3E"/>
    <w:rsid w:val="007B6D33"/>
    <w:rsid w:val="007B7CB2"/>
    <w:rsid w:val="007C0E31"/>
    <w:rsid w:val="007C1106"/>
    <w:rsid w:val="007C36C6"/>
    <w:rsid w:val="007C4522"/>
    <w:rsid w:val="007C5AE8"/>
    <w:rsid w:val="007C5C19"/>
    <w:rsid w:val="007C5D3A"/>
    <w:rsid w:val="007C698D"/>
    <w:rsid w:val="007C69FF"/>
    <w:rsid w:val="007C6BAE"/>
    <w:rsid w:val="007D0C73"/>
    <w:rsid w:val="007D17E1"/>
    <w:rsid w:val="007D19E8"/>
    <w:rsid w:val="007D3CBA"/>
    <w:rsid w:val="007D3D45"/>
    <w:rsid w:val="007D467C"/>
    <w:rsid w:val="007D5148"/>
    <w:rsid w:val="007E0600"/>
    <w:rsid w:val="007E0E77"/>
    <w:rsid w:val="007E11F4"/>
    <w:rsid w:val="007E300B"/>
    <w:rsid w:val="007E58C2"/>
    <w:rsid w:val="007E69C1"/>
    <w:rsid w:val="007E6A34"/>
    <w:rsid w:val="007E6D2A"/>
    <w:rsid w:val="007F059E"/>
    <w:rsid w:val="00801267"/>
    <w:rsid w:val="0080176D"/>
    <w:rsid w:val="00801794"/>
    <w:rsid w:val="00801885"/>
    <w:rsid w:val="008022E3"/>
    <w:rsid w:val="0080241F"/>
    <w:rsid w:val="008035C5"/>
    <w:rsid w:val="0080447E"/>
    <w:rsid w:val="00804BFA"/>
    <w:rsid w:val="0080576A"/>
    <w:rsid w:val="00805CB8"/>
    <w:rsid w:val="00813530"/>
    <w:rsid w:val="00814DDF"/>
    <w:rsid w:val="008155B6"/>
    <w:rsid w:val="008162B0"/>
    <w:rsid w:val="00816F18"/>
    <w:rsid w:val="00817944"/>
    <w:rsid w:val="008200F3"/>
    <w:rsid w:val="008220C8"/>
    <w:rsid w:val="0082260A"/>
    <w:rsid w:val="00824114"/>
    <w:rsid w:val="00825793"/>
    <w:rsid w:val="00825BA6"/>
    <w:rsid w:val="00825C52"/>
    <w:rsid w:val="00826E8A"/>
    <w:rsid w:val="00830082"/>
    <w:rsid w:val="00830682"/>
    <w:rsid w:val="00830995"/>
    <w:rsid w:val="00831542"/>
    <w:rsid w:val="00832A85"/>
    <w:rsid w:val="00834630"/>
    <w:rsid w:val="0083551C"/>
    <w:rsid w:val="008375B5"/>
    <w:rsid w:val="008418D6"/>
    <w:rsid w:val="0084325F"/>
    <w:rsid w:val="008442B9"/>
    <w:rsid w:val="00844420"/>
    <w:rsid w:val="00844944"/>
    <w:rsid w:val="008450CB"/>
    <w:rsid w:val="0084573D"/>
    <w:rsid w:val="00845D62"/>
    <w:rsid w:val="008466E6"/>
    <w:rsid w:val="00846E2E"/>
    <w:rsid w:val="008474F6"/>
    <w:rsid w:val="008477E2"/>
    <w:rsid w:val="00847F77"/>
    <w:rsid w:val="008509AA"/>
    <w:rsid w:val="00850B2E"/>
    <w:rsid w:val="00850B70"/>
    <w:rsid w:val="00850C5F"/>
    <w:rsid w:val="00850E01"/>
    <w:rsid w:val="00850F59"/>
    <w:rsid w:val="00851977"/>
    <w:rsid w:val="00853463"/>
    <w:rsid w:val="00853584"/>
    <w:rsid w:val="00855010"/>
    <w:rsid w:val="008558EC"/>
    <w:rsid w:val="008574CF"/>
    <w:rsid w:val="00857F73"/>
    <w:rsid w:val="00860122"/>
    <w:rsid w:val="0086017E"/>
    <w:rsid w:val="00861757"/>
    <w:rsid w:val="00863E05"/>
    <w:rsid w:val="00867208"/>
    <w:rsid w:val="00870D06"/>
    <w:rsid w:val="00871791"/>
    <w:rsid w:val="008717E4"/>
    <w:rsid w:val="00873F2F"/>
    <w:rsid w:val="008763DC"/>
    <w:rsid w:val="00876556"/>
    <w:rsid w:val="00880054"/>
    <w:rsid w:val="0088045C"/>
    <w:rsid w:val="00880BEE"/>
    <w:rsid w:val="00882716"/>
    <w:rsid w:val="008834D3"/>
    <w:rsid w:val="00883BE0"/>
    <w:rsid w:val="00886BCD"/>
    <w:rsid w:val="00887A9A"/>
    <w:rsid w:val="0089007A"/>
    <w:rsid w:val="00890760"/>
    <w:rsid w:val="00891159"/>
    <w:rsid w:val="008921B8"/>
    <w:rsid w:val="008927FC"/>
    <w:rsid w:val="00892A1E"/>
    <w:rsid w:val="00892AC4"/>
    <w:rsid w:val="00892DEC"/>
    <w:rsid w:val="00892EEA"/>
    <w:rsid w:val="0089347D"/>
    <w:rsid w:val="008940C4"/>
    <w:rsid w:val="0089423B"/>
    <w:rsid w:val="008961E8"/>
    <w:rsid w:val="008966B6"/>
    <w:rsid w:val="008967E0"/>
    <w:rsid w:val="008976B5"/>
    <w:rsid w:val="00897747"/>
    <w:rsid w:val="008A067D"/>
    <w:rsid w:val="008A1E4A"/>
    <w:rsid w:val="008A251E"/>
    <w:rsid w:val="008A2FFA"/>
    <w:rsid w:val="008A3267"/>
    <w:rsid w:val="008A454B"/>
    <w:rsid w:val="008A495C"/>
    <w:rsid w:val="008A4F47"/>
    <w:rsid w:val="008A5DD1"/>
    <w:rsid w:val="008A6F71"/>
    <w:rsid w:val="008A75C2"/>
    <w:rsid w:val="008A7841"/>
    <w:rsid w:val="008A7B4B"/>
    <w:rsid w:val="008A7DEE"/>
    <w:rsid w:val="008B02A6"/>
    <w:rsid w:val="008B04A0"/>
    <w:rsid w:val="008B2E6A"/>
    <w:rsid w:val="008B3EE7"/>
    <w:rsid w:val="008B485F"/>
    <w:rsid w:val="008B4F8C"/>
    <w:rsid w:val="008C18FD"/>
    <w:rsid w:val="008C233E"/>
    <w:rsid w:val="008C24C5"/>
    <w:rsid w:val="008C2758"/>
    <w:rsid w:val="008C3FFC"/>
    <w:rsid w:val="008C4CBC"/>
    <w:rsid w:val="008C5372"/>
    <w:rsid w:val="008C655D"/>
    <w:rsid w:val="008C7769"/>
    <w:rsid w:val="008D219C"/>
    <w:rsid w:val="008D2C28"/>
    <w:rsid w:val="008D3618"/>
    <w:rsid w:val="008D487B"/>
    <w:rsid w:val="008D4A3A"/>
    <w:rsid w:val="008D52C7"/>
    <w:rsid w:val="008D5A86"/>
    <w:rsid w:val="008E04E7"/>
    <w:rsid w:val="008E0D4A"/>
    <w:rsid w:val="008E1CCB"/>
    <w:rsid w:val="008E4096"/>
    <w:rsid w:val="008E409C"/>
    <w:rsid w:val="008E5252"/>
    <w:rsid w:val="008E62BB"/>
    <w:rsid w:val="008E7495"/>
    <w:rsid w:val="008E76E4"/>
    <w:rsid w:val="008E7A0E"/>
    <w:rsid w:val="008F2AC5"/>
    <w:rsid w:val="008F38C0"/>
    <w:rsid w:val="008F6D4B"/>
    <w:rsid w:val="008F7105"/>
    <w:rsid w:val="008F71D8"/>
    <w:rsid w:val="008F725B"/>
    <w:rsid w:val="00902554"/>
    <w:rsid w:val="00902CD0"/>
    <w:rsid w:val="00902E29"/>
    <w:rsid w:val="00902F34"/>
    <w:rsid w:val="0090351A"/>
    <w:rsid w:val="00903F99"/>
    <w:rsid w:val="0090451C"/>
    <w:rsid w:val="00904B93"/>
    <w:rsid w:val="0090558A"/>
    <w:rsid w:val="009058AA"/>
    <w:rsid w:val="00905D42"/>
    <w:rsid w:val="00906345"/>
    <w:rsid w:val="00906546"/>
    <w:rsid w:val="00907FF8"/>
    <w:rsid w:val="0091653D"/>
    <w:rsid w:val="009179BF"/>
    <w:rsid w:val="00922358"/>
    <w:rsid w:val="009236F1"/>
    <w:rsid w:val="00923D72"/>
    <w:rsid w:val="00925A38"/>
    <w:rsid w:val="0092600F"/>
    <w:rsid w:val="00926147"/>
    <w:rsid w:val="00926E31"/>
    <w:rsid w:val="0093003A"/>
    <w:rsid w:val="0093061A"/>
    <w:rsid w:val="00930A67"/>
    <w:rsid w:val="0093129E"/>
    <w:rsid w:val="00933C74"/>
    <w:rsid w:val="0093417F"/>
    <w:rsid w:val="009376F4"/>
    <w:rsid w:val="00937CA3"/>
    <w:rsid w:val="00937FEC"/>
    <w:rsid w:val="00940B4F"/>
    <w:rsid w:val="00940FE2"/>
    <w:rsid w:val="00941905"/>
    <w:rsid w:val="00941E64"/>
    <w:rsid w:val="00942DD2"/>
    <w:rsid w:val="009438E4"/>
    <w:rsid w:val="009439B6"/>
    <w:rsid w:val="00944499"/>
    <w:rsid w:val="0094456B"/>
    <w:rsid w:val="009456DF"/>
    <w:rsid w:val="009461E5"/>
    <w:rsid w:val="009463A3"/>
    <w:rsid w:val="00946BA4"/>
    <w:rsid w:val="0094764C"/>
    <w:rsid w:val="00950506"/>
    <w:rsid w:val="009528D3"/>
    <w:rsid w:val="009541E0"/>
    <w:rsid w:val="00954C13"/>
    <w:rsid w:val="00955F9F"/>
    <w:rsid w:val="0095618B"/>
    <w:rsid w:val="00957A8B"/>
    <w:rsid w:val="00957ED1"/>
    <w:rsid w:val="00960208"/>
    <w:rsid w:val="009603CD"/>
    <w:rsid w:val="00960DE2"/>
    <w:rsid w:val="00961036"/>
    <w:rsid w:val="00961262"/>
    <w:rsid w:val="009621F2"/>
    <w:rsid w:val="009623FB"/>
    <w:rsid w:val="00962DE1"/>
    <w:rsid w:val="009634F9"/>
    <w:rsid w:val="00964923"/>
    <w:rsid w:val="00965521"/>
    <w:rsid w:val="009655D5"/>
    <w:rsid w:val="009659BB"/>
    <w:rsid w:val="00965C16"/>
    <w:rsid w:val="009668C7"/>
    <w:rsid w:val="00970F5B"/>
    <w:rsid w:val="009725B9"/>
    <w:rsid w:val="009735EB"/>
    <w:rsid w:val="009738E1"/>
    <w:rsid w:val="0097578E"/>
    <w:rsid w:val="009758ED"/>
    <w:rsid w:val="0098173B"/>
    <w:rsid w:val="00982A61"/>
    <w:rsid w:val="00983427"/>
    <w:rsid w:val="00983A02"/>
    <w:rsid w:val="00983CD4"/>
    <w:rsid w:val="009840E8"/>
    <w:rsid w:val="0098671C"/>
    <w:rsid w:val="009868CE"/>
    <w:rsid w:val="00987A94"/>
    <w:rsid w:val="009900C2"/>
    <w:rsid w:val="0099086D"/>
    <w:rsid w:val="00990AD0"/>
    <w:rsid w:val="00990E35"/>
    <w:rsid w:val="009914C3"/>
    <w:rsid w:val="00993151"/>
    <w:rsid w:val="00995616"/>
    <w:rsid w:val="00995858"/>
    <w:rsid w:val="00997E46"/>
    <w:rsid w:val="009A0365"/>
    <w:rsid w:val="009A0B98"/>
    <w:rsid w:val="009A1CAF"/>
    <w:rsid w:val="009A31A0"/>
    <w:rsid w:val="009A43D4"/>
    <w:rsid w:val="009A465C"/>
    <w:rsid w:val="009A754C"/>
    <w:rsid w:val="009A7580"/>
    <w:rsid w:val="009B06EB"/>
    <w:rsid w:val="009B1EE2"/>
    <w:rsid w:val="009B28B9"/>
    <w:rsid w:val="009B3098"/>
    <w:rsid w:val="009B379C"/>
    <w:rsid w:val="009B3881"/>
    <w:rsid w:val="009B4062"/>
    <w:rsid w:val="009B4447"/>
    <w:rsid w:val="009B50E6"/>
    <w:rsid w:val="009B5746"/>
    <w:rsid w:val="009B6EF0"/>
    <w:rsid w:val="009C066C"/>
    <w:rsid w:val="009C17F5"/>
    <w:rsid w:val="009C2BF6"/>
    <w:rsid w:val="009C32EB"/>
    <w:rsid w:val="009C3339"/>
    <w:rsid w:val="009C3F8B"/>
    <w:rsid w:val="009C40B7"/>
    <w:rsid w:val="009C5123"/>
    <w:rsid w:val="009C72CE"/>
    <w:rsid w:val="009C72EF"/>
    <w:rsid w:val="009C7350"/>
    <w:rsid w:val="009C7C7C"/>
    <w:rsid w:val="009C7E70"/>
    <w:rsid w:val="009D1E8C"/>
    <w:rsid w:val="009D3290"/>
    <w:rsid w:val="009D5C08"/>
    <w:rsid w:val="009D5E5B"/>
    <w:rsid w:val="009D60FB"/>
    <w:rsid w:val="009D6702"/>
    <w:rsid w:val="009E2570"/>
    <w:rsid w:val="009E57E3"/>
    <w:rsid w:val="009E5906"/>
    <w:rsid w:val="009E59A7"/>
    <w:rsid w:val="009E5B1B"/>
    <w:rsid w:val="009E6851"/>
    <w:rsid w:val="009E71A3"/>
    <w:rsid w:val="009E7405"/>
    <w:rsid w:val="009E7880"/>
    <w:rsid w:val="009F0E3E"/>
    <w:rsid w:val="009F45A8"/>
    <w:rsid w:val="009F5DFF"/>
    <w:rsid w:val="009F60D5"/>
    <w:rsid w:val="009F7D74"/>
    <w:rsid w:val="00A00E61"/>
    <w:rsid w:val="00A01A93"/>
    <w:rsid w:val="00A02CD1"/>
    <w:rsid w:val="00A0474E"/>
    <w:rsid w:val="00A04E19"/>
    <w:rsid w:val="00A04FC8"/>
    <w:rsid w:val="00A05666"/>
    <w:rsid w:val="00A05835"/>
    <w:rsid w:val="00A066BA"/>
    <w:rsid w:val="00A120C3"/>
    <w:rsid w:val="00A1212A"/>
    <w:rsid w:val="00A12A1C"/>
    <w:rsid w:val="00A13BC7"/>
    <w:rsid w:val="00A13E4C"/>
    <w:rsid w:val="00A14308"/>
    <w:rsid w:val="00A14319"/>
    <w:rsid w:val="00A14E56"/>
    <w:rsid w:val="00A15A1A"/>
    <w:rsid w:val="00A165AA"/>
    <w:rsid w:val="00A17052"/>
    <w:rsid w:val="00A17F38"/>
    <w:rsid w:val="00A201F1"/>
    <w:rsid w:val="00A20A99"/>
    <w:rsid w:val="00A23B65"/>
    <w:rsid w:val="00A259CF"/>
    <w:rsid w:val="00A26483"/>
    <w:rsid w:val="00A3008D"/>
    <w:rsid w:val="00A302C1"/>
    <w:rsid w:val="00A306AC"/>
    <w:rsid w:val="00A3111C"/>
    <w:rsid w:val="00A31157"/>
    <w:rsid w:val="00A3144F"/>
    <w:rsid w:val="00A31FF0"/>
    <w:rsid w:val="00A328ED"/>
    <w:rsid w:val="00A3481F"/>
    <w:rsid w:val="00A35BCA"/>
    <w:rsid w:val="00A37F10"/>
    <w:rsid w:val="00A42760"/>
    <w:rsid w:val="00A44E34"/>
    <w:rsid w:val="00A45B12"/>
    <w:rsid w:val="00A461FB"/>
    <w:rsid w:val="00A4627C"/>
    <w:rsid w:val="00A46E49"/>
    <w:rsid w:val="00A47F23"/>
    <w:rsid w:val="00A504E8"/>
    <w:rsid w:val="00A50974"/>
    <w:rsid w:val="00A50B1F"/>
    <w:rsid w:val="00A51379"/>
    <w:rsid w:val="00A52098"/>
    <w:rsid w:val="00A52CBD"/>
    <w:rsid w:val="00A546B5"/>
    <w:rsid w:val="00A54A7F"/>
    <w:rsid w:val="00A55E38"/>
    <w:rsid w:val="00A60564"/>
    <w:rsid w:val="00A60C25"/>
    <w:rsid w:val="00A62131"/>
    <w:rsid w:val="00A63B7A"/>
    <w:rsid w:val="00A64E3D"/>
    <w:rsid w:val="00A668AB"/>
    <w:rsid w:val="00A7188E"/>
    <w:rsid w:val="00A71A46"/>
    <w:rsid w:val="00A723AA"/>
    <w:rsid w:val="00A727C3"/>
    <w:rsid w:val="00A743A6"/>
    <w:rsid w:val="00A758AA"/>
    <w:rsid w:val="00A75A1D"/>
    <w:rsid w:val="00A77390"/>
    <w:rsid w:val="00A77667"/>
    <w:rsid w:val="00A80203"/>
    <w:rsid w:val="00A804E1"/>
    <w:rsid w:val="00A823C0"/>
    <w:rsid w:val="00A824EC"/>
    <w:rsid w:val="00A83BDE"/>
    <w:rsid w:val="00A848B4"/>
    <w:rsid w:val="00A849C2"/>
    <w:rsid w:val="00A84F17"/>
    <w:rsid w:val="00A86B37"/>
    <w:rsid w:val="00A87A10"/>
    <w:rsid w:val="00A911B7"/>
    <w:rsid w:val="00A921C7"/>
    <w:rsid w:val="00A92897"/>
    <w:rsid w:val="00A92942"/>
    <w:rsid w:val="00A93745"/>
    <w:rsid w:val="00A945BA"/>
    <w:rsid w:val="00A94C67"/>
    <w:rsid w:val="00A94F8C"/>
    <w:rsid w:val="00A955D4"/>
    <w:rsid w:val="00A956DE"/>
    <w:rsid w:val="00A9679A"/>
    <w:rsid w:val="00A96E5D"/>
    <w:rsid w:val="00A9794D"/>
    <w:rsid w:val="00AA0B6A"/>
    <w:rsid w:val="00AA1BB5"/>
    <w:rsid w:val="00AA59E7"/>
    <w:rsid w:val="00AA68E1"/>
    <w:rsid w:val="00AB1ACC"/>
    <w:rsid w:val="00AB2E36"/>
    <w:rsid w:val="00AB3333"/>
    <w:rsid w:val="00AB440B"/>
    <w:rsid w:val="00AB58A8"/>
    <w:rsid w:val="00AB5D71"/>
    <w:rsid w:val="00AC0BF4"/>
    <w:rsid w:val="00AC148F"/>
    <w:rsid w:val="00AC14AD"/>
    <w:rsid w:val="00AC287C"/>
    <w:rsid w:val="00AC34A4"/>
    <w:rsid w:val="00AC3601"/>
    <w:rsid w:val="00AC6D7C"/>
    <w:rsid w:val="00AC7884"/>
    <w:rsid w:val="00AC7A0F"/>
    <w:rsid w:val="00AD045F"/>
    <w:rsid w:val="00AD11B6"/>
    <w:rsid w:val="00AD1D38"/>
    <w:rsid w:val="00AD2321"/>
    <w:rsid w:val="00AD2357"/>
    <w:rsid w:val="00AD29AD"/>
    <w:rsid w:val="00AD3388"/>
    <w:rsid w:val="00AD3A24"/>
    <w:rsid w:val="00AD46B8"/>
    <w:rsid w:val="00AD4D97"/>
    <w:rsid w:val="00AD508C"/>
    <w:rsid w:val="00AE09E4"/>
    <w:rsid w:val="00AE177D"/>
    <w:rsid w:val="00AE36C4"/>
    <w:rsid w:val="00AE4284"/>
    <w:rsid w:val="00AE5228"/>
    <w:rsid w:val="00AE550C"/>
    <w:rsid w:val="00AF059D"/>
    <w:rsid w:val="00AF08DC"/>
    <w:rsid w:val="00AF0FC2"/>
    <w:rsid w:val="00AF176E"/>
    <w:rsid w:val="00AF1B9B"/>
    <w:rsid w:val="00AF2009"/>
    <w:rsid w:val="00AF21D9"/>
    <w:rsid w:val="00AF37EE"/>
    <w:rsid w:val="00AF3FC8"/>
    <w:rsid w:val="00AF4058"/>
    <w:rsid w:val="00AF48FE"/>
    <w:rsid w:val="00AF5205"/>
    <w:rsid w:val="00AF542E"/>
    <w:rsid w:val="00AF7638"/>
    <w:rsid w:val="00AF7CDA"/>
    <w:rsid w:val="00AF7ECD"/>
    <w:rsid w:val="00B001EC"/>
    <w:rsid w:val="00B012B6"/>
    <w:rsid w:val="00B018BA"/>
    <w:rsid w:val="00B0226D"/>
    <w:rsid w:val="00B02575"/>
    <w:rsid w:val="00B026CB"/>
    <w:rsid w:val="00B0331F"/>
    <w:rsid w:val="00B03CF3"/>
    <w:rsid w:val="00B04787"/>
    <w:rsid w:val="00B051ED"/>
    <w:rsid w:val="00B05E0F"/>
    <w:rsid w:val="00B060D8"/>
    <w:rsid w:val="00B062C1"/>
    <w:rsid w:val="00B073A2"/>
    <w:rsid w:val="00B079EE"/>
    <w:rsid w:val="00B07C78"/>
    <w:rsid w:val="00B07DA4"/>
    <w:rsid w:val="00B103BC"/>
    <w:rsid w:val="00B10B18"/>
    <w:rsid w:val="00B1110D"/>
    <w:rsid w:val="00B11BA4"/>
    <w:rsid w:val="00B11C75"/>
    <w:rsid w:val="00B1566C"/>
    <w:rsid w:val="00B173B7"/>
    <w:rsid w:val="00B176DE"/>
    <w:rsid w:val="00B17BE2"/>
    <w:rsid w:val="00B17F5C"/>
    <w:rsid w:val="00B202F3"/>
    <w:rsid w:val="00B20C20"/>
    <w:rsid w:val="00B2166B"/>
    <w:rsid w:val="00B2236A"/>
    <w:rsid w:val="00B2416A"/>
    <w:rsid w:val="00B24652"/>
    <w:rsid w:val="00B256E1"/>
    <w:rsid w:val="00B260D3"/>
    <w:rsid w:val="00B2706B"/>
    <w:rsid w:val="00B30451"/>
    <w:rsid w:val="00B30D85"/>
    <w:rsid w:val="00B319C9"/>
    <w:rsid w:val="00B31C47"/>
    <w:rsid w:val="00B31D3C"/>
    <w:rsid w:val="00B32EE1"/>
    <w:rsid w:val="00B345AB"/>
    <w:rsid w:val="00B35B5F"/>
    <w:rsid w:val="00B372B1"/>
    <w:rsid w:val="00B417E3"/>
    <w:rsid w:val="00B41EAF"/>
    <w:rsid w:val="00B42916"/>
    <w:rsid w:val="00B43E32"/>
    <w:rsid w:val="00B4493A"/>
    <w:rsid w:val="00B45FFB"/>
    <w:rsid w:val="00B46AD6"/>
    <w:rsid w:val="00B4733A"/>
    <w:rsid w:val="00B50176"/>
    <w:rsid w:val="00B50416"/>
    <w:rsid w:val="00B504A8"/>
    <w:rsid w:val="00B507BD"/>
    <w:rsid w:val="00B51836"/>
    <w:rsid w:val="00B51AB3"/>
    <w:rsid w:val="00B534D6"/>
    <w:rsid w:val="00B53600"/>
    <w:rsid w:val="00B54F13"/>
    <w:rsid w:val="00B557A9"/>
    <w:rsid w:val="00B55B91"/>
    <w:rsid w:val="00B55B9A"/>
    <w:rsid w:val="00B56117"/>
    <w:rsid w:val="00B57576"/>
    <w:rsid w:val="00B61000"/>
    <w:rsid w:val="00B6178F"/>
    <w:rsid w:val="00B64F93"/>
    <w:rsid w:val="00B650A6"/>
    <w:rsid w:val="00B664E1"/>
    <w:rsid w:val="00B671C2"/>
    <w:rsid w:val="00B67494"/>
    <w:rsid w:val="00B70A61"/>
    <w:rsid w:val="00B70BF6"/>
    <w:rsid w:val="00B70F7F"/>
    <w:rsid w:val="00B716AB"/>
    <w:rsid w:val="00B716FE"/>
    <w:rsid w:val="00B735A5"/>
    <w:rsid w:val="00B74018"/>
    <w:rsid w:val="00B745AE"/>
    <w:rsid w:val="00B7524E"/>
    <w:rsid w:val="00B76481"/>
    <w:rsid w:val="00B77B15"/>
    <w:rsid w:val="00B800E2"/>
    <w:rsid w:val="00B806A5"/>
    <w:rsid w:val="00B80B12"/>
    <w:rsid w:val="00B8475B"/>
    <w:rsid w:val="00B8572C"/>
    <w:rsid w:val="00B85FC7"/>
    <w:rsid w:val="00B86EB4"/>
    <w:rsid w:val="00B871F8"/>
    <w:rsid w:val="00B87F66"/>
    <w:rsid w:val="00B90C13"/>
    <w:rsid w:val="00B90EA9"/>
    <w:rsid w:val="00B94B34"/>
    <w:rsid w:val="00B9500C"/>
    <w:rsid w:val="00B96195"/>
    <w:rsid w:val="00BA143E"/>
    <w:rsid w:val="00BA2B55"/>
    <w:rsid w:val="00BA398A"/>
    <w:rsid w:val="00BA4085"/>
    <w:rsid w:val="00BA42D7"/>
    <w:rsid w:val="00BA4762"/>
    <w:rsid w:val="00BA5494"/>
    <w:rsid w:val="00BA6057"/>
    <w:rsid w:val="00BA66D3"/>
    <w:rsid w:val="00BA6DB5"/>
    <w:rsid w:val="00BA7798"/>
    <w:rsid w:val="00BB2F7A"/>
    <w:rsid w:val="00BB30A7"/>
    <w:rsid w:val="00BB3453"/>
    <w:rsid w:val="00BB4E0F"/>
    <w:rsid w:val="00BB539A"/>
    <w:rsid w:val="00BB7DEC"/>
    <w:rsid w:val="00BC044A"/>
    <w:rsid w:val="00BC10BC"/>
    <w:rsid w:val="00BC163B"/>
    <w:rsid w:val="00BC2541"/>
    <w:rsid w:val="00BC29AA"/>
    <w:rsid w:val="00BC3515"/>
    <w:rsid w:val="00BC4187"/>
    <w:rsid w:val="00BC44BD"/>
    <w:rsid w:val="00BC4DA7"/>
    <w:rsid w:val="00BC51F7"/>
    <w:rsid w:val="00BC53CB"/>
    <w:rsid w:val="00BC554A"/>
    <w:rsid w:val="00BC6BCA"/>
    <w:rsid w:val="00BC6C9B"/>
    <w:rsid w:val="00BC71DA"/>
    <w:rsid w:val="00BD05C0"/>
    <w:rsid w:val="00BD15FF"/>
    <w:rsid w:val="00BD248B"/>
    <w:rsid w:val="00BD35B9"/>
    <w:rsid w:val="00BD48BA"/>
    <w:rsid w:val="00BD5410"/>
    <w:rsid w:val="00BD68B5"/>
    <w:rsid w:val="00BD7060"/>
    <w:rsid w:val="00BD7E4A"/>
    <w:rsid w:val="00BE091B"/>
    <w:rsid w:val="00BE10AE"/>
    <w:rsid w:val="00BE1308"/>
    <w:rsid w:val="00BE13D8"/>
    <w:rsid w:val="00BE295A"/>
    <w:rsid w:val="00BE2A6A"/>
    <w:rsid w:val="00BE4193"/>
    <w:rsid w:val="00BE4D1A"/>
    <w:rsid w:val="00BE4E58"/>
    <w:rsid w:val="00BE4F05"/>
    <w:rsid w:val="00BE5947"/>
    <w:rsid w:val="00BE6F9D"/>
    <w:rsid w:val="00BE7127"/>
    <w:rsid w:val="00BE7D62"/>
    <w:rsid w:val="00BF0147"/>
    <w:rsid w:val="00BF035A"/>
    <w:rsid w:val="00BF08EE"/>
    <w:rsid w:val="00BF3A80"/>
    <w:rsid w:val="00BF3CAD"/>
    <w:rsid w:val="00BF4D5C"/>
    <w:rsid w:val="00BF60A8"/>
    <w:rsid w:val="00BF64D7"/>
    <w:rsid w:val="00BF6A7D"/>
    <w:rsid w:val="00BF7880"/>
    <w:rsid w:val="00C000B8"/>
    <w:rsid w:val="00C00168"/>
    <w:rsid w:val="00C00566"/>
    <w:rsid w:val="00C01248"/>
    <w:rsid w:val="00C01600"/>
    <w:rsid w:val="00C01D38"/>
    <w:rsid w:val="00C03AEA"/>
    <w:rsid w:val="00C047EE"/>
    <w:rsid w:val="00C04E95"/>
    <w:rsid w:val="00C05640"/>
    <w:rsid w:val="00C05CFB"/>
    <w:rsid w:val="00C068DB"/>
    <w:rsid w:val="00C06FB9"/>
    <w:rsid w:val="00C10E6D"/>
    <w:rsid w:val="00C10E82"/>
    <w:rsid w:val="00C11BD9"/>
    <w:rsid w:val="00C14735"/>
    <w:rsid w:val="00C16031"/>
    <w:rsid w:val="00C160E2"/>
    <w:rsid w:val="00C1666B"/>
    <w:rsid w:val="00C179DE"/>
    <w:rsid w:val="00C179F6"/>
    <w:rsid w:val="00C17B9C"/>
    <w:rsid w:val="00C21F87"/>
    <w:rsid w:val="00C24153"/>
    <w:rsid w:val="00C26FED"/>
    <w:rsid w:val="00C277EF"/>
    <w:rsid w:val="00C27A84"/>
    <w:rsid w:val="00C27C7B"/>
    <w:rsid w:val="00C27E6A"/>
    <w:rsid w:val="00C30E6A"/>
    <w:rsid w:val="00C31DFA"/>
    <w:rsid w:val="00C328E1"/>
    <w:rsid w:val="00C33454"/>
    <w:rsid w:val="00C357C8"/>
    <w:rsid w:val="00C37034"/>
    <w:rsid w:val="00C37DF8"/>
    <w:rsid w:val="00C41600"/>
    <w:rsid w:val="00C41624"/>
    <w:rsid w:val="00C443AC"/>
    <w:rsid w:val="00C4469F"/>
    <w:rsid w:val="00C47143"/>
    <w:rsid w:val="00C47578"/>
    <w:rsid w:val="00C502F4"/>
    <w:rsid w:val="00C51572"/>
    <w:rsid w:val="00C52735"/>
    <w:rsid w:val="00C53F76"/>
    <w:rsid w:val="00C5410B"/>
    <w:rsid w:val="00C54A0E"/>
    <w:rsid w:val="00C5527F"/>
    <w:rsid w:val="00C5769F"/>
    <w:rsid w:val="00C6081A"/>
    <w:rsid w:val="00C617A2"/>
    <w:rsid w:val="00C61BF6"/>
    <w:rsid w:val="00C61E26"/>
    <w:rsid w:val="00C632D4"/>
    <w:rsid w:val="00C64000"/>
    <w:rsid w:val="00C64431"/>
    <w:rsid w:val="00C658CD"/>
    <w:rsid w:val="00C6627B"/>
    <w:rsid w:val="00C664CB"/>
    <w:rsid w:val="00C66A39"/>
    <w:rsid w:val="00C67140"/>
    <w:rsid w:val="00C72F06"/>
    <w:rsid w:val="00C743D3"/>
    <w:rsid w:val="00C74A96"/>
    <w:rsid w:val="00C772E6"/>
    <w:rsid w:val="00C77D35"/>
    <w:rsid w:val="00C80C28"/>
    <w:rsid w:val="00C81BF4"/>
    <w:rsid w:val="00C822AB"/>
    <w:rsid w:val="00C824FB"/>
    <w:rsid w:val="00C84A4E"/>
    <w:rsid w:val="00C8620D"/>
    <w:rsid w:val="00C86340"/>
    <w:rsid w:val="00C867B6"/>
    <w:rsid w:val="00C87EEA"/>
    <w:rsid w:val="00C90386"/>
    <w:rsid w:val="00C91252"/>
    <w:rsid w:val="00C91477"/>
    <w:rsid w:val="00C91943"/>
    <w:rsid w:val="00C921FD"/>
    <w:rsid w:val="00C921FE"/>
    <w:rsid w:val="00C92BEF"/>
    <w:rsid w:val="00C932C6"/>
    <w:rsid w:val="00C94E04"/>
    <w:rsid w:val="00C96061"/>
    <w:rsid w:val="00C97375"/>
    <w:rsid w:val="00CA0547"/>
    <w:rsid w:val="00CA068D"/>
    <w:rsid w:val="00CA1468"/>
    <w:rsid w:val="00CA1F10"/>
    <w:rsid w:val="00CA2827"/>
    <w:rsid w:val="00CA35C1"/>
    <w:rsid w:val="00CA431F"/>
    <w:rsid w:val="00CA662A"/>
    <w:rsid w:val="00CA77D7"/>
    <w:rsid w:val="00CA78CC"/>
    <w:rsid w:val="00CA7D2F"/>
    <w:rsid w:val="00CA7F3F"/>
    <w:rsid w:val="00CB1457"/>
    <w:rsid w:val="00CB1889"/>
    <w:rsid w:val="00CB435F"/>
    <w:rsid w:val="00CB5DE6"/>
    <w:rsid w:val="00CB6F04"/>
    <w:rsid w:val="00CC0D5A"/>
    <w:rsid w:val="00CC2322"/>
    <w:rsid w:val="00CC3280"/>
    <w:rsid w:val="00CC5A01"/>
    <w:rsid w:val="00CC6845"/>
    <w:rsid w:val="00CC7AAB"/>
    <w:rsid w:val="00CD008E"/>
    <w:rsid w:val="00CD1532"/>
    <w:rsid w:val="00CD2C17"/>
    <w:rsid w:val="00CD3C87"/>
    <w:rsid w:val="00CD6158"/>
    <w:rsid w:val="00CD76A1"/>
    <w:rsid w:val="00CD7809"/>
    <w:rsid w:val="00CE0FC9"/>
    <w:rsid w:val="00CE2CB3"/>
    <w:rsid w:val="00CE49C2"/>
    <w:rsid w:val="00CE5317"/>
    <w:rsid w:val="00CE5A0E"/>
    <w:rsid w:val="00CE6CD9"/>
    <w:rsid w:val="00CE6E66"/>
    <w:rsid w:val="00CE6EEA"/>
    <w:rsid w:val="00CE7D7C"/>
    <w:rsid w:val="00CF0830"/>
    <w:rsid w:val="00CF0AF2"/>
    <w:rsid w:val="00CF0D30"/>
    <w:rsid w:val="00CF0F33"/>
    <w:rsid w:val="00CF10EB"/>
    <w:rsid w:val="00CF210F"/>
    <w:rsid w:val="00CF23F9"/>
    <w:rsid w:val="00CF3C57"/>
    <w:rsid w:val="00CF4A92"/>
    <w:rsid w:val="00CF5504"/>
    <w:rsid w:val="00D020E9"/>
    <w:rsid w:val="00D0265E"/>
    <w:rsid w:val="00D03248"/>
    <w:rsid w:val="00D03620"/>
    <w:rsid w:val="00D04564"/>
    <w:rsid w:val="00D05185"/>
    <w:rsid w:val="00D05933"/>
    <w:rsid w:val="00D06FE7"/>
    <w:rsid w:val="00D0732E"/>
    <w:rsid w:val="00D07FB1"/>
    <w:rsid w:val="00D123A6"/>
    <w:rsid w:val="00D13813"/>
    <w:rsid w:val="00D14264"/>
    <w:rsid w:val="00D15B0E"/>
    <w:rsid w:val="00D16C92"/>
    <w:rsid w:val="00D16FE2"/>
    <w:rsid w:val="00D176DE"/>
    <w:rsid w:val="00D1775E"/>
    <w:rsid w:val="00D20CC8"/>
    <w:rsid w:val="00D21193"/>
    <w:rsid w:val="00D21CC8"/>
    <w:rsid w:val="00D21D0F"/>
    <w:rsid w:val="00D230EB"/>
    <w:rsid w:val="00D234EE"/>
    <w:rsid w:val="00D247C0"/>
    <w:rsid w:val="00D24913"/>
    <w:rsid w:val="00D25258"/>
    <w:rsid w:val="00D25ED1"/>
    <w:rsid w:val="00D27082"/>
    <w:rsid w:val="00D27665"/>
    <w:rsid w:val="00D27863"/>
    <w:rsid w:val="00D3158A"/>
    <w:rsid w:val="00D34149"/>
    <w:rsid w:val="00D36174"/>
    <w:rsid w:val="00D36EED"/>
    <w:rsid w:val="00D408C4"/>
    <w:rsid w:val="00D43043"/>
    <w:rsid w:val="00D457B2"/>
    <w:rsid w:val="00D4682E"/>
    <w:rsid w:val="00D477D3"/>
    <w:rsid w:val="00D50829"/>
    <w:rsid w:val="00D557E9"/>
    <w:rsid w:val="00D5655C"/>
    <w:rsid w:val="00D57A99"/>
    <w:rsid w:val="00D622DD"/>
    <w:rsid w:val="00D622F2"/>
    <w:rsid w:val="00D62E7F"/>
    <w:rsid w:val="00D6398D"/>
    <w:rsid w:val="00D64BA1"/>
    <w:rsid w:val="00D66DEA"/>
    <w:rsid w:val="00D67754"/>
    <w:rsid w:val="00D67996"/>
    <w:rsid w:val="00D71021"/>
    <w:rsid w:val="00D71D3F"/>
    <w:rsid w:val="00D73949"/>
    <w:rsid w:val="00D74241"/>
    <w:rsid w:val="00D74C93"/>
    <w:rsid w:val="00D75162"/>
    <w:rsid w:val="00D75766"/>
    <w:rsid w:val="00D75F7D"/>
    <w:rsid w:val="00D77280"/>
    <w:rsid w:val="00D77E89"/>
    <w:rsid w:val="00D80478"/>
    <w:rsid w:val="00D80B6F"/>
    <w:rsid w:val="00D80DD2"/>
    <w:rsid w:val="00D83521"/>
    <w:rsid w:val="00D849BC"/>
    <w:rsid w:val="00D85399"/>
    <w:rsid w:val="00D85432"/>
    <w:rsid w:val="00D8636A"/>
    <w:rsid w:val="00D901C3"/>
    <w:rsid w:val="00D90A21"/>
    <w:rsid w:val="00D90EED"/>
    <w:rsid w:val="00D91D1A"/>
    <w:rsid w:val="00D92C6C"/>
    <w:rsid w:val="00D936CF"/>
    <w:rsid w:val="00D95325"/>
    <w:rsid w:val="00D97D0A"/>
    <w:rsid w:val="00DA10AB"/>
    <w:rsid w:val="00DA24A7"/>
    <w:rsid w:val="00DA2759"/>
    <w:rsid w:val="00DA2EAE"/>
    <w:rsid w:val="00DA316B"/>
    <w:rsid w:val="00DA4084"/>
    <w:rsid w:val="00DA4114"/>
    <w:rsid w:val="00DA4A17"/>
    <w:rsid w:val="00DA635C"/>
    <w:rsid w:val="00DB1FB1"/>
    <w:rsid w:val="00DB283E"/>
    <w:rsid w:val="00DB2A82"/>
    <w:rsid w:val="00DB2D43"/>
    <w:rsid w:val="00DB2FC3"/>
    <w:rsid w:val="00DB3872"/>
    <w:rsid w:val="00DB4A3B"/>
    <w:rsid w:val="00DB62FD"/>
    <w:rsid w:val="00DB6BB9"/>
    <w:rsid w:val="00DB7247"/>
    <w:rsid w:val="00DC0ADC"/>
    <w:rsid w:val="00DC200E"/>
    <w:rsid w:val="00DC2EF1"/>
    <w:rsid w:val="00DC3055"/>
    <w:rsid w:val="00DC478C"/>
    <w:rsid w:val="00DC4906"/>
    <w:rsid w:val="00DC4AF4"/>
    <w:rsid w:val="00DC56B6"/>
    <w:rsid w:val="00DC72F1"/>
    <w:rsid w:val="00DC7C5D"/>
    <w:rsid w:val="00DC7D7F"/>
    <w:rsid w:val="00DD0475"/>
    <w:rsid w:val="00DD0A44"/>
    <w:rsid w:val="00DD1145"/>
    <w:rsid w:val="00DD1645"/>
    <w:rsid w:val="00DD27DF"/>
    <w:rsid w:val="00DD30DF"/>
    <w:rsid w:val="00DD50D9"/>
    <w:rsid w:val="00DD528D"/>
    <w:rsid w:val="00DD637D"/>
    <w:rsid w:val="00DD6876"/>
    <w:rsid w:val="00DD6D93"/>
    <w:rsid w:val="00DD7617"/>
    <w:rsid w:val="00DE008C"/>
    <w:rsid w:val="00DE0A55"/>
    <w:rsid w:val="00DE2541"/>
    <w:rsid w:val="00DE332C"/>
    <w:rsid w:val="00DE3930"/>
    <w:rsid w:val="00DE3FB5"/>
    <w:rsid w:val="00DE458F"/>
    <w:rsid w:val="00DE4B07"/>
    <w:rsid w:val="00DE58D0"/>
    <w:rsid w:val="00DE5C81"/>
    <w:rsid w:val="00DE6E26"/>
    <w:rsid w:val="00DF1433"/>
    <w:rsid w:val="00DF1679"/>
    <w:rsid w:val="00DF3F09"/>
    <w:rsid w:val="00DF4406"/>
    <w:rsid w:val="00DF48C7"/>
    <w:rsid w:val="00DF4B92"/>
    <w:rsid w:val="00DF5814"/>
    <w:rsid w:val="00DF645F"/>
    <w:rsid w:val="00E0001E"/>
    <w:rsid w:val="00E01473"/>
    <w:rsid w:val="00E02C21"/>
    <w:rsid w:val="00E02FF4"/>
    <w:rsid w:val="00E03093"/>
    <w:rsid w:val="00E034B6"/>
    <w:rsid w:val="00E03AC9"/>
    <w:rsid w:val="00E058B0"/>
    <w:rsid w:val="00E11199"/>
    <w:rsid w:val="00E11492"/>
    <w:rsid w:val="00E116E8"/>
    <w:rsid w:val="00E1222A"/>
    <w:rsid w:val="00E12BA2"/>
    <w:rsid w:val="00E1338F"/>
    <w:rsid w:val="00E13965"/>
    <w:rsid w:val="00E14109"/>
    <w:rsid w:val="00E14338"/>
    <w:rsid w:val="00E147FF"/>
    <w:rsid w:val="00E14DA3"/>
    <w:rsid w:val="00E15235"/>
    <w:rsid w:val="00E158BF"/>
    <w:rsid w:val="00E23128"/>
    <w:rsid w:val="00E23700"/>
    <w:rsid w:val="00E24205"/>
    <w:rsid w:val="00E24B97"/>
    <w:rsid w:val="00E24C2B"/>
    <w:rsid w:val="00E2567B"/>
    <w:rsid w:val="00E27A7B"/>
    <w:rsid w:val="00E319F2"/>
    <w:rsid w:val="00E32A0F"/>
    <w:rsid w:val="00E33BCE"/>
    <w:rsid w:val="00E354F9"/>
    <w:rsid w:val="00E35C5C"/>
    <w:rsid w:val="00E36F26"/>
    <w:rsid w:val="00E371A3"/>
    <w:rsid w:val="00E40429"/>
    <w:rsid w:val="00E41806"/>
    <w:rsid w:val="00E43D42"/>
    <w:rsid w:val="00E4494D"/>
    <w:rsid w:val="00E45112"/>
    <w:rsid w:val="00E506E7"/>
    <w:rsid w:val="00E52806"/>
    <w:rsid w:val="00E528AC"/>
    <w:rsid w:val="00E529E0"/>
    <w:rsid w:val="00E53706"/>
    <w:rsid w:val="00E5566B"/>
    <w:rsid w:val="00E5604D"/>
    <w:rsid w:val="00E562DE"/>
    <w:rsid w:val="00E56B93"/>
    <w:rsid w:val="00E56E5D"/>
    <w:rsid w:val="00E5714E"/>
    <w:rsid w:val="00E611EF"/>
    <w:rsid w:val="00E61B62"/>
    <w:rsid w:val="00E6784D"/>
    <w:rsid w:val="00E7108B"/>
    <w:rsid w:val="00E721CD"/>
    <w:rsid w:val="00E73233"/>
    <w:rsid w:val="00E75D86"/>
    <w:rsid w:val="00E769F8"/>
    <w:rsid w:val="00E80763"/>
    <w:rsid w:val="00E80775"/>
    <w:rsid w:val="00E80A37"/>
    <w:rsid w:val="00E812FC"/>
    <w:rsid w:val="00E828AA"/>
    <w:rsid w:val="00E8572E"/>
    <w:rsid w:val="00E861BD"/>
    <w:rsid w:val="00E86E9A"/>
    <w:rsid w:val="00E91B71"/>
    <w:rsid w:val="00E92215"/>
    <w:rsid w:val="00E9222D"/>
    <w:rsid w:val="00E92F30"/>
    <w:rsid w:val="00E93183"/>
    <w:rsid w:val="00E943EC"/>
    <w:rsid w:val="00E94D00"/>
    <w:rsid w:val="00EA026B"/>
    <w:rsid w:val="00EA051E"/>
    <w:rsid w:val="00EA10F0"/>
    <w:rsid w:val="00EA11F5"/>
    <w:rsid w:val="00EA235B"/>
    <w:rsid w:val="00EA2C45"/>
    <w:rsid w:val="00EA346B"/>
    <w:rsid w:val="00EA356C"/>
    <w:rsid w:val="00EA3FC3"/>
    <w:rsid w:val="00EA57C6"/>
    <w:rsid w:val="00EA7370"/>
    <w:rsid w:val="00EB0160"/>
    <w:rsid w:val="00EB043E"/>
    <w:rsid w:val="00EB2682"/>
    <w:rsid w:val="00EB35AD"/>
    <w:rsid w:val="00EB387F"/>
    <w:rsid w:val="00EB5C75"/>
    <w:rsid w:val="00EB5D69"/>
    <w:rsid w:val="00EB6098"/>
    <w:rsid w:val="00EB6757"/>
    <w:rsid w:val="00EB692B"/>
    <w:rsid w:val="00EC103E"/>
    <w:rsid w:val="00EC13C2"/>
    <w:rsid w:val="00EC5304"/>
    <w:rsid w:val="00EC5305"/>
    <w:rsid w:val="00EC531E"/>
    <w:rsid w:val="00EC6587"/>
    <w:rsid w:val="00EC6F02"/>
    <w:rsid w:val="00EC6FDE"/>
    <w:rsid w:val="00EC77F2"/>
    <w:rsid w:val="00ED0D29"/>
    <w:rsid w:val="00ED137C"/>
    <w:rsid w:val="00ED1CFC"/>
    <w:rsid w:val="00ED1FAF"/>
    <w:rsid w:val="00ED2CD2"/>
    <w:rsid w:val="00ED2E7C"/>
    <w:rsid w:val="00ED3892"/>
    <w:rsid w:val="00ED4725"/>
    <w:rsid w:val="00ED5E51"/>
    <w:rsid w:val="00ED616D"/>
    <w:rsid w:val="00ED7311"/>
    <w:rsid w:val="00ED7504"/>
    <w:rsid w:val="00ED76D8"/>
    <w:rsid w:val="00EE2022"/>
    <w:rsid w:val="00EE2121"/>
    <w:rsid w:val="00EE258A"/>
    <w:rsid w:val="00EE3AAB"/>
    <w:rsid w:val="00EE3D17"/>
    <w:rsid w:val="00EE4760"/>
    <w:rsid w:val="00EE58DD"/>
    <w:rsid w:val="00EE6C6F"/>
    <w:rsid w:val="00EE6E35"/>
    <w:rsid w:val="00EF1536"/>
    <w:rsid w:val="00EF28A0"/>
    <w:rsid w:val="00EF2AF4"/>
    <w:rsid w:val="00EF5104"/>
    <w:rsid w:val="00EF625D"/>
    <w:rsid w:val="00EF6FCC"/>
    <w:rsid w:val="00EF73DB"/>
    <w:rsid w:val="00EF73DE"/>
    <w:rsid w:val="00EF75F2"/>
    <w:rsid w:val="00F000DA"/>
    <w:rsid w:val="00F00AE8"/>
    <w:rsid w:val="00F00C50"/>
    <w:rsid w:val="00F02B45"/>
    <w:rsid w:val="00F0331E"/>
    <w:rsid w:val="00F03C46"/>
    <w:rsid w:val="00F0533E"/>
    <w:rsid w:val="00F05494"/>
    <w:rsid w:val="00F05A28"/>
    <w:rsid w:val="00F11FB8"/>
    <w:rsid w:val="00F13621"/>
    <w:rsid w:val="00F13BDA"/>
    <w:rsid w:val="00F14336"/>
    <w:rsid w:val="00F148FC"/>
    <w:rsid w:val="00F16932"/>
    <w:rsid w:val="00F20699"/>
    <w:rsid w:val="00F21E5C"/>
    <w:rsid w:val="00F23621"/>
    <w:rsid w:val="00F24F94"/>
    <w:rsid w:val="00F2648A"/>
    <w:rsid w:val="00F26C64"/>
    <w:rsid w:val="00F27D1C"/>
    <w:rsid w:val="00F27D1D"/>
    <w:rsid w:val="00F27FE4"/>
    <w:rsid w:val="00F32253"/>
    <w:rsid w:val="00F32818"/>
    <w:rsid w:val="00F32BBE"/>
    <w:rsid w:val="00F32FC4"/>
    <w:rsid w:val="00F33799"/>
    <w:rsid w:val="00F3471D"/>
    <w:rsid w:val="00F34B60"/>
    <w:rsid w:val="00F37501"/>
    <w:rsid w:val="00F40C67"/>
    <w:rsid w:val="00F40D5A"/>
    <w:rsid w:val="00F40ECA"/>
    <w:rsid w:val="00F43F2E"/>
    <w:rsid w:val="00F4469D"/>
    <w:rsid w:val="00F44974"/>
    <w:rsid w:val="00F45C4A"/>
    <w:rsid w:val="00F4650D"/>
    <w:rsid w:val="00F4690B"/>
    <w:rsid w:val="00F50533"/>
    <w:rsid w:val="00F50907"/>
    <w:rsid w:val="00F50F72"/>
    <w:rsid w:val="00F51BD2"/>
    <w:rsid w:val="00F51C77"/>
    <w:rsid w:val="00F521F4"/>
    <w:rsid w:val="00F52D2A"/>
    <w:rsid w:val="00F54D7D"/>
    <w:rsid w:val="00F559A2"/>
    <w:rsid w:val="00F56A5A"/>
    <w:rsid w:val="00F56E62"/>
    <w:rsid w:val="00F5745D"/>
    <w:rsid w:val="00F5766F"/>
    <w:rsid w:val="00F603E7"/>
    <w:rsid w:val="00F60D82"/>
    <w:rsid w:val="00F6121F"/>
    <w:rsid w:val="00F640DF"/>
    <w:rsid w:val="00F64A41"/>
    <w:rsid w:val="00F6656F"/>
    <w:rsid w:val="00F67F03"/>
    <w:rsid w:val="00F70739"/>
    <w:rsid w:val="00F715A5"/>
    <w:rsid w:val="00F738E8"/>
    <w:rsid w:val="00F752C2"/>
    <w:rsid w:val="00F7572D"/>
    <w:rsid w:val="00F765A7"/>
    <w:rsid w:val="00F77912"/>
    <w:rsid w:val="00F8170A"/>
    <w:rsid w:val="00F82066"/>
    <w:rsid w:val="00F82438"/>
    <w:rsid w:val="00F83E3D"/>
    <w:rsid w:val="00F86092"/>
    <w:rsid w:val="00F86242"/>
    <w:rsid w:val="00F87239"/>
    <w:rsid w:val="00F91B1A"/>
    <w:rsid w:val="00F94B14"/>
    <w:rsid w:val="00F95110"/>
    <w:rsid w:val="00F95274"/>
    <w:rsid w:val="00F97293"/>
    <w:rsid w:val="00F97523"/>
    <w:rsid w:val="00FA2AE5"/>
    <w:rsid w:val="00FA3534"/>
    <w:rsid w:val="00FA3B51"/>
    <w:rsid w:val="00FA6ADB"/>
    <w:rsid w:val="00FA6BCF"/>
    <w:rsid w:val="00FA769F"/>
    <w:rsid w:val="00FA76B6"/>
    <w:rsid w:val="00FA7A6C"/>
    <w:rsid w:val="00FB19D3"/>
    <w:rsid w:val="00FB2FBA"/>
    <w:rsid w:val="00FB2FC6"/>
    <w:rsid w:val="00FB44E4"/>
    <w:rsid w:val="00FB45AC"/>
    <w:rsid w:val="00FB555E"/>
    <w:rsid w:val="00FB594B"/>
    <w:rsid w:val="00FB5D56"/>
    <w:rsid w:val="00FB5FF1"/>
    <w:rsid w:val="00FB6FE6"/>
    <w:rsid w:val="00FC15C6"/>
    <w:rsid w:val="00FC241F"/>
    <w:rsid w:val="00FC4B03"/>
    <w:rsid w:val="00FC50B5"/>
    <w:rsid w:val="00FC535F"/>
    <w:rsid w:val="00FC6F44"/>
    <w:rsid w:val="00FC6F51"/>
    <w:rsid w:val="00FD0DAB"/>
    <w:rsid w:val="00FD1235"/>
    <w:rsid w:val="00FD204F"/>
    <w:rsid w:val="00FD21B2"/>
    <w:rsid w:val="00FD3D8D"/>
    <w:rsid w:val="00FD4990"/>
    <w:rsid w:val="00FD4A95"/>
    <w:rsid w:val="00FD5502"/>
    <w:rsid w:val="00FE0879"/>
    <w:rsid w:val="00FE0D90"/>
    <w:rsid w:val="00FE1AE2"/>
    <w:rsid w:val="00FE1BF2"/>
    <w:rsid w:val="00FE226A"/>
    <w:rsid w:val="00FE2750"/>
    <w:rsid w:val="00FE2DCB"/>
    <w:rsid w:val="00FE31C0"/>
    <w:rsid w:val="00FE3E4A"/>
    <w:rsid w:val="00FE6FAD"/>
    <w:rsid w:val="00FE6FD4"/>
    <w:rsid w:val="00FE7168"/>
    <w:rsid w:val="00FE7409"/>
    <w:rsid w:val="00FF3328"/>
    <w:rsid w:val="00FF3C66"/>
    <w:rsid w:val="00FF5753"/>
    <w:rsid w:val="00FF58ED"/>
    <w:rsid w:val="00FF6430"/>
    <w:rsid w:val="00FF6966"/>
    <w:rsid w:val="00FF6EF6"/>
    <w:rsid w:val="00FF7AAD"/>
    <w:rsid w:val="01924D91"/>
    <w:rsid w:val="01B243D3"/>
    <w:rsid w:val="0458BD5F"/>
    <w:rsid w:val="054F5D01"/>
    <w:rsid w:val="0614AE4B"/>
    <w:rsid w:val="0BCB420C"/>
    <w:rsid w:val="0E70C6FE"/>
    <w:rsid w:val="11C1A264"/>
    <w:rsid w:val="130C6AA2"/>
    <w:rsid w:val="131FEA52"/>
    <w:rsid w:val="13C72BDD"/>
    <w:rsid w:val="1977E145"/>
    <w:rsid w:val="198E72EB"/>
    <w:rsid w:val="1CCA347C"/>
    <w:rsid w:val="1E789C7B"/>
    <w:rsid w:val="1F75C0EC"/>
    <w:rsid w:val="227CC0FE"/>
    <w:rsid w:val="2E72E022"/>
    <w:rsid w:val="2F400231"/>
    <w:rsid w:val="385B18AD"/>
    <w:rsid w:val="39F1AD3A"/>
    <w:rsid w:val="3CA13736"/>
    <w:rsid w:val="3D6A902E"/>
    <w:rsid w:val="3F61C09F"/>
    <w:rsid w:val="3FBF3049"/>
    <w:rsid w:val="45E683E9"/>
    <w:rsid w:val="494A59F5"/>
    <w:rsid w:val="4F32A834"/>
    <w:rsid w:val="50C4B641"/>
    <w:rsid w:val="55E3CE59"/>
    <w:rsid w:val="5BBFE605"/>
    <w:rsid w:val="607DDA72"/>
    <w:rsid w:val="61FE457E"/>
    <w:rsid w:val="6340F46F"/>
    <w:rsid w:val="64D09330"/>
    <w:rsid w:val="6D86929D"/>
    <w:rsid w:val="6E61AFF5"/>
    <w:rsid w:val="6EE33156"/>
    <w:rsid w:val="704E53B1"/>
    <w:rsid w:val="72736DE5"/>
    <w:rsid w:val="7995689F"/>
    <w:rsid w:val="7C7213FB"/>
    <w:rsid w:val="7CB7E60B"/>
    <w:rsid w:val="7DE8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EBBC211-7B39-4EF6-AC49-7AB57DE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20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052C0B"/>
    <w:rPr>
      <w:color w:val="2B579A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4DA"/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41E19-218D-466B-908D-73865820D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47</TotalTime>
  <Pages>2</Pages>
  <Words>547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48</cp:revision>
  <cp:lastPrinted>2025-03-20T12:18:00Z</cp:lastPrinted>
  <dcterms:created xsi:type="dcterms:W3CDTF">2025-07-16T12:24:00Z</dcterms:created>
  <dcterms:modified xsi:type="dcterms:W3CDTF">2025-07-28T12:06:00Z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